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659"/>
        <w:gridCol w:w="1288"/>
        <w:gridCol w:w="430"/>
        <w:gridCol w:w="3560"/>
        <w:gridCol w:w="2804"/>
      </w:tblGrid>
      <w:tr w:rsidR="004B4147" w:rsidRPr="002653F1" w14:paraId="469D111B" w14:textId="77777777" w:rsidTr="00614EF1">
        <w:trPr>
          <w:trHeight w:val="1515"/>
        </w:trPr>
        <w:tc>
          <w:tcPr>
            <w:tcW w:w="2212" w:type="dxa"/>
            <w:gridSpan w:val="2"/>
          </w:tcPr>
          <w:p w14:paraId="4846BA9A" w14:textId="77777777" w:rsidR="004B4147" w:rsidRPr="00614EF1" w:rsidRDefault="00000000" w:rsidP="004B4147">
            <w:pPr>
              <w:pStyle w:val="Logotip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es-ES"/>
              </w:rPr>
            </w:r>
            <w:r>
              <w:rPr>
                <w:noProof/>
                <w:sz w:val="24"/>
                <w:szCs w:val="24"/>
                <w:lang w:bidi="es-ES"/>
              </w:rPr>
              <w:pict w14:anchorId="4B8F3917">
                <v:group id="Grupo 130" o:spid="_x0000_s2050" style="width:94.5pt;height:62.75pt;mso-position-horizontal-relative:char;mso-position-vertical-relative:line" coordorigin="-476,-190" coordsize="12001,787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2051" type="#_x0000_t202" style="position:absolute;left:-476;top:-190;width:4929;height:7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style="mso-next-textbox:#Cuadro de texto 5" inset="0,0,0,0">
                      <w:txbxContent>
                        <w:p w14:paraId="24D70B28" w14:textId="77777777" w:rsidR="004B4147" w:rsidRDefault="000B181C" w:rsidP="00890F1A">
                          <w:pPr>
                            <w:pStyle w:val="Logotipo"/>
                            <w:rPr>
                              <w:sz w:val="24"/>
                              <w:szCs w:val="24"/>
                            </w:rPr>
                          </w:pPr>
                          <w:r>
                            <w:t>R</w:t>
                          </w:r>
                          <w:r w:rsidR="0059304F">
                            <w:t>S</w:t>
                          </w:r>
                        </w:p>
                      </w:txbxContent>
                    </v:textbox>
                  </v:shape>
                  <v:shape id="Cuadro de texto 6" o:spid="_x0000_s2052" type="#_x0000_t202" style="position:absolute;left:6187;top:-94;width:5338;height:7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style="mso-next-textbox:#Cuadro de texto 6" inset="0,0,0,0">
                      <w:txbxContent>
                        <w:p w14:paraId="1EEC4C5D" w14:textId="77777777" w:rsidR="004B4147" w:rsidRDefault="000B181C" w:rsidP="00890F1A">
                          <w:pPr>
                            <w:pStyle w:val="Logotipo"/>
                            <w:rPr>
                              <w:sz w:val="24"/>
                              <w:szCs w:val="24"/>
                            </w:rPr>
                          </w:pPr>
                          <w:r>
                            <w:t>C</w:t>
                          </w:r>
                          <w:r w:rsidR="0059304F">
                            <w:t>B</w:t>
                          </w:r>
                        </w:p>
                      </w:txbxContent>
                    </v:textbox>
                  </v:shape>
                  <v:line id="Conector recto 7" o:spid="_x0000_s2053" style="position:absolute;rotation:15;visibility:visible" from="4501,1127" to="4501,7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<v:stroke joinstyle="miter" endcap="round"/>
                    <o:lock v:ext="edit" shapetype="f"/>
                  </v:line>
                  <w10:wrap type="none"/>
                  <w10:anchorlock/>
                </v:group>
              </w:pict>
            </w:r>
          </w:p>
        </w:tc>
        <w:tc>
          <w:tcPr>
            <w:tcW w:w="8082" w:type="dxa"/>
            <w:gridSpan w:val="4"/>
            <w:tcBorders>
              <w:bottom w:val="single" w:sz="4" w:space="0" w:color="FFFFFF" w:themeColor="background1"/>
            </w:tcBorders>
          </w:tcPr>
          <w:p w14:paraId="5C719151" w14:textId="19ABA9E4" w:rsidR="004B4147" w:rsidRPr="00FB2EEC" w:rsidRDefault="009463B6" w:rsidP="004B4147">
            <w:pPr>
              <w:pStyle w:val="Ttulo"/>
              <w:rPr>
                <w:sz w:val="36"/>
                <w:szCs w:val="36"/>
              </w:rPr>
            </w:pPr>
            <w:r w:rsidRPr="00FB2EEC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46DC95F9" wp14:editId="6D17AE93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-213360</wp:posOffset>
                  </wp:positionV>
                  <wp:extent cx="1104243" cy="10800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43" cy="1080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81C" w:rsidRPr="00FB2EEC">
              <w:rPr>
                <w:sz w:val="36"/>
                <w:szCs w:val="36"/>
              </w:rPr>
              <w:t>R</w:t>
            </w:r>
            <w:r w:rsidR="00FB2EEC" w:rsidRPr="00FB2EEC">
              <w:rPr>
                <w:sz w:val="36"/>
                <w:szCs w:val="36"/>
              </w:rPr>
              <w:t>EBECA</w:t>
            </w:r>
          </w:p>
          <w:p w14:paraId="0BE0B56F" w14:textId="0132FC35" w:rsidR="004B4147" w:rsidRPr="00614EF1" w:rsidRDefault="00FB2EEC" w:rsidP="000B181C">
            <w:pPr>
              <w:pStyle w:val="Subttulo"/>
              <w:rPr>
                <w:sz w:val="24"/>
                <w:szCs w:val="24"/>
              </w:rPr>
            </w:pPr>
            <w:r w:rsidRPr="00FB2EEC">
              <w:rPr>
                <w:sz w:val="36"/>
                <w:szCs w:val="36"/>
              </w:rPr>
              <w:t>CUESTA</w:t>
            </w:r>
          </w:p>
        </w:tc>
      </w:tr>
      <w:tr w:rsidR="00A21AF8" w:rsidRPr="002653F1" w14:paraId="5D5E0631" w14:textId="77777777" w:rsidTr="00BB3456">
        <w:trPr>
          <w:trHeight w:val="178"/>
        </w:trPr>
        <w:tc>
          <w:tcPr>
            <w:tcW w:w="2212" w:type="dxa"/>
            <w:gridSpan w:val="2"/>
          </w:tcPr>
          <w:p w14:paraId="12A611FA" w14:textId="77777777" w:rsidR="00A21AF8" w:rsidRPr="00614EF1" w:rsidRDefault="00A21AF8" w:rsidP="000161E1">
            <w:pPr>
              <w:rPr>
                <w:sz w:val="24"/>
                <w:szCs w:val="24"/>
              </w:rPr>
            </w:pPr>
          </w:p>
        </w:tc>
        <w:tc>
          <w:tcPr>
            <w:tcW w:w="8082" w:type="dxa"/>
            <w:gridSpan w:val="4"/>
            <w:tcBorders>
              <w:top w:val="single" w:sz="4" w:space="0" w:color="FFFFFF" w:themeColor="background1"/>
            </w:tcBorders>
          </w:tcPr>
          <w:p w14:paraId="080C5D25" w14:textId="44D9C0C4" w:rsidR="00A21AF8" w:rsidRPr="00614EF1" w:rsidRDefault="00FB2EEC" w:rsidP="00A21AF8">
            <w:pPr>
              <w:pStyle w:val="Pu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 Proyecto Software</w:t>
            </w:r>
          </w:p>
        </w:tc>
      </w:tr>
      <w:tr w:rsidR="007772B1" w:rsidRPr="002653F1" w14:paraId="5E08C6AD" w14:textId="77777777" w:rsidTr="00614EF1">
        <w:trPr>
          <w:trHeight w:val="775"/>
        </w:trPr>
        <w:tc>
          <w:tcPr>
            <w:tcW w:w="2212" w:type="dxa"/>
            <w:gridSpan w:val="2"/>
          </w:tcPr>
          <w:p w14:paraId="7B207704" w14:textId="77777777" w:rsidR="007772B1" w:rsidRPr="002653F1" w:rsidRDefault="007772B1" w:rsidP="00A21AF8"/>
        </w:tc>
        <w:tc>
          <w:tcPr>
            <w:tcW w:w="8082" w:type="dxa"/>
            <w:gridSpan w:val="4"/>
          </w:tcPr>
          <w:p w14:paraId="2782BFE7" w14:textId="77777777" w:rsidR="007772B1" w:rsidRPr="002653F1" w:rsidRDefault="007772B1" w:rsidP="00A21AF8">
            <w:pPr>
              <w:pStyle w:val="Puesto"/>
            </w:pPr>
          </w:p>
        </w:tc>
      </w:tr>
      <w:tr w:rsidR="00BF0DAF" w:rsidRPr="002653F1" w14:paraId="1302E7AF" w14:textId="77777777" w:rsidTr="00614EF1">
        <w:trPr>
          <w:trHeight w:val="451"/>
        </w:trPr>
        <w:tc>
          <w:tcPr>
            <w:tcW w:w="553" w:type="dxa"/>
            <w:vAlign w:val="center"/>
          </w:tcPr>
          <w:p w14:paraId="11BAB8D0" w14:textId="77777777" w:rsidR="00BF0DAF" w:rsidRPr="009B393F" w:rsidRDefault="00000000" w:rsidP="00BF0DAF">
            <w:pPr>
              <w:pStyle w:val="Contac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es-ES"/>
              </w:rPr>
            </w:r>
            <w:r>
              <w:rPr>
                <w:noProof/>
                <w:sz w:val="16"/>
                <w:szCs w:val="16"/>
                <w:lang w:bidi="es-ES"/>
              </w:rPr>
              <w:pict w14:anchorId="1BBA18EB">
                <v:group id="Grupo 131" o:spid="_x0000_s2096" alt="Icono teléfono" style="width:16.8pt;height:16.8pt;mso-position-horizontal-relative:char;mso-position-vertical-relative:line" coordorigin="5158,21295" coordsize="2130,2130">
                  <v:rect id="Rectángulo 132" o:spid="_x0000_s2098" style="position:absolute;left:5158;top:21295;width:2131;height:21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28" o:spid="_x0000_s2097" type="#_x0000_t75" alt="Icono teléfono" style="position:absolute;left:5770;top:21906;width:908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<v:imagedata r:id="rId11" o:title="Icono teléfono"/>
                  </v:shape>
                  <w10:wrap type="none"/>
                  <w10:anchorlock/>
                </v:group>
              </w:pict>
            </w:r>
          </w:p>
        </w:tc>
        <w:tc>
          <w:tcPr>
            <w:tcW w:w="2947" w:type="dxa"/>
            <w:gridSpan w:val="2"/>
            <w:vAlign w:val="center"/>
          </w:tcPr>
          <w:p w14:paraId="4350AE7F" w14:textId="77777777" w:rsidR="00BF0DAF" w:rsidRPr="009B393F" w:rsidRDefault="00000000" w:rsidP="00BF0DAF">
            <w:pPr>
              <w:pStyle w:val="Contac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449217"/>
                <w:placeholder>
                  <w:docPart w:val="2DAF7CE141564ADB8E8FEA453419453D"/>
                </w:placeholder>
                <w:temporary/>
                <w:showingPlcHdr/>
              </w:sdtPr>
              <w:sdtContent>
                <w:r w:rsidR="00BF0DAF" w:rsidRPr="009B393F">
                  <w:rPr>
                    <w:sz w:val="16"/>
                    <w:szCs w:val="16"/>
                    <w:lang w:bidi="es-ES"/>
                  </w:rPr>
                  <w:t>Teléfono</w:t>
                </w:r>
              </w:sdtContent>
            </w:sdt>
          </w:p>
        </w:tc>
        <w:tc>
          <w:tcPr>
            <w:tcW w:w="430" w:type="dxa"/>
          </w:tcPr>
          <w:p w14:paraId="09431B0D" w14:textId="77777777" w:rsidR="00BF0DAF" w:rsidRPr="002653F1" w:rsidRDefault="00BF0DAF" w:rsidP="00BF0DAF"/>
        </w:tc>
        <w:tc>
          <w:tcPr>
            <w:tcW w:w="6364" w:type="dxa"/>
            <w:gridSpan w:val="2"/>
            <w:vMerge w:val="restart"/>
          </w:tcPr>
          <w:sdt>
            <w:sdtPr>
              <w:rPr>
                <w:sz w:val="20"/>
                <w:szCs w:val="20"/>
              </w:rPr>
              <w:id w:val="1958058710"/>
              <w:placeholder>
                <w:docPart w:val="433BB07BFE40474CBE03C1C930F8554F"/>
              </w:placeholder>
              <w:temporary/>
              <w:showingPlcHdr/>
            </w:sdtPr>
            <w:sdtContent>
              <w:p w14:paraId="6E717E30" w14:textId="77777777" w:rsidR="00BF0DAF" w:rsidRPr="009E33B0" w:rsidRDefault="00BF0DAF" w:rsidP="00BF0DAF">
                <w:pPr>
                  <w:pStyle w:val="Ttulo1"/>
                  <w:rPr>
                    <w:sz w:val="20"/>
                    <w:szCs w:val="20"/>
                  </w:rPr>
                </w:pPr>
                <w:r w:rsidRPr="009E33B0">
                  <w:rPr>
                    <w:sz w:val="20"/>
                    <w:szCs w:val="20"/>
                    <w:lang w:bidi="es-ES"/>
                  </w:rPr>
                  <w:t>ACERCA DE MÍ</w:t>
                </w:r>
              </w:p>
            </w:sdtContent>
          </w:sdt>
        </w:tc>
      </w:tr>
      <w:tr w:rsidR="00BF0DAF" w:rsidRPr="002653F1" w14:paraId="47287F6E" w14:textId="77777777" w:rsidTr="00614EF1">
        <w:trPr>
          <w:trHeight w:val="451"/>
        </w:trPr>
        <w:tc>
          <w:tcPr>
            <w:tcW w:w="553" w:type="dxa"/>
            <w:vAlign w:val="center"/>
          </w:tcPr>
          <w:p w14:paraId="717EDBF2" w14:textId="77777777" w:rsidR="00BF0DAF" w:rsidRPr="009B393F" w:rsidRDefault="00000000" w:rsidP="00BF0DAF">
            <w:pPr>
              <w:pStyle w:val="Contac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es-ES"/>
              </w:rPr>
            </w:r>
            <w:r>
              <w:rPr>
                <w:noProof/>
                <w:sz w:val="16"/>
                <w:szCs w:val="16"/>
                <w:lang w:bidi="es-ES"/>
              </w:rPr>
              <w:pict w14:anchorId="293A4F9A">
                <v:group id="Grupo 137" o:spid="_x0000_s2093" alt="Icono correo electrónico" style="width:16.8pt;height:16.8pt;mso-position-horizontal-relative:char;mso-position-vertical-relative:line" coordorigin="5158,24029" coordsize="2130,2130">
                  <v:rect id="Rectángulo 138" o:spid="_x0000_s2095" style="position:absolute;left:5158;top:24029;width:2131;height:21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<o:lock v:ext="edit" aspectratio="t"/>
                  </v:rect>
                  <v:shape id="Gráfico 30" o:spid="_x0000_s2094" type="#_x0000_t75" alt="Icono correo electrónico" style="position:absolute;left:5717;top:24725;width:970;height: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<v:imagedata r:id="rId12" o:title="Icono correo electrónico"/>
                  </v:shape>
                  <w10:wrap type="none"/>
                  <w10:anchorlock/>
                </v:group>
              </w:pict>
            </w:r>
          </w:p>
        </w:tc>
        <w:tc>
          <w:tcPr>
            <w:tcW w:w="2947" w:type="dxa"/>
            <w:gridSpan w:val="2"/>
            <w:vAlign w:val="center"/>
          </w:tcPr>
          <w:p w14:paraId="2AC8B5AC" w14:textId="77777777" w:rsidR="00BF0DAF" w:rsidRPr="009B393F" w:rsidRDefault="00000000" w:rsidP="00BF0DAF">
            <w:pPr>
              <w:pStyle w:val="Contac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306549"/>
                <w:placeholder>
                  <w:docPart w:val="2AA704A8809746FEA46C080AE3D04EBC"/>
                </w:placeholder>
                <w:temporary/>
                <w:showingPlcHdr/>
              </w:sdtPr>
              <w:sdtContent>
                <w:r w:rsidR="00BF0DAF" w:rsidRPr="009B393F">
                  <w:rPr>
                    <w:sz w:val="16"/>
                    <w:szCs w:val="16"/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430" w:type="dxa"/>
          </w:tcPr>
          <w:p w14:paraId="70EE4A8B" w14:textId="77777777" w:rsidR="00BF0DAF" w:rsidRPr="002653F1" w:rsidRDefault="00BF0DAF" w:rsidP="00BF0DAF"/>
        </w:tc>
        <w:tc>
          <w:tcPr>
            <w:tcW w:w="6364" w:type="dxa"/>
            <w:gridSpan w:val="2"/>
            <w:vMerge/>
          </w:tcPr>
          <w:p w14:paraId="00AEA625" w14:textId="77777777" w:rsidR="00BF0DAF" w:rsidRPr="009E33B0" w:rsidRDefault="00BF0DAF" w:rsidP="00BF0DAF">
            <w:pPr>
              <w:rPr>
                <w:sz w:val="20"/>
                <w:szCs w:val="20"/>
              </w:rPr>
            </w:pPr>
          </w:p>
        </w:tc>
      </w:tr>
      <w:tr w:rsidR="00CD2FD2" w:rsidRPr="002E243B" w14:paraId="7D80F740" w14:textId="77777777" w:rsidTr="00614EF1">
        <w:trPr>
          <w:trHeight w:val="465"/>
        </w:trPr>
        <w:tc>
          <w:tcPr>
            <w:tcW w:w="553" w:type="dxa"/>
            <w:vAlign w:val="center"/>
          </w:tcPr>
          <w:p w14:paraId="77AD7C52" w14:textId="77777777" w:rsidR="00CD2FD2" w:rsidRPr="009B393F" w:rsidRDefault="00000000" w:rsidP="00CD2FD2">
            <w:pPr>
              <w:pStyle w:val="Contac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es-ES"/>
              </w:rPr>
            </w:r>
            <w:r>
              <w:rPr>
                <w:noProof/>
                <w:sz w:val="16"/>
                <w:szCs w:val="16"/>
                <w:lang w:bidi="es-ES"/>
              </w:rPr>
              <w:pict w14:anchorId="241D2343">
                <v:group id="Grupo 140" o:spid="_x0000_s2090" alt="Icono ubicación" style="width:16.8pt;height:16.8pt;mso-position-horizontal-relative:char;mso-position-vertical-relative:line" coordorigin="5158,26764" coordsize="2130,2130">
                  <v:rect id="Rectángulo 141" o:spid="_x0000_s2092" style="position:absolute;left:5158;top:26764;width:2131;height:21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<o:lock v:ext="edit" aspectratio="t"/>
                  </v:rect>
                  <v:shape id="Gráfico 29" o:spid="_x0000_s2091" type="#_x0000_t75" alt="Icono ubicación" style="position:absolute;left:5831;top:27245;width:785;height:1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<v:imagedata r:id="rId13" o:title="Icono ubicación"/>
                  </v:shape>
                  <w10:wrap type="none"/>
                  <w10:anchorlock/>
                </v:group>
              </w:pict>
            </w:r>
          </w:p>
        </w:tc>
        <w:tc>
          <w:tcPr>
            <w:tcW w:w="2947" w:type="dxa"/>
            <w:gridSpan w:val="2"/>
            <w:vAlign w:val="center"/>
          </w:tcPr>
          <w:p w14:paraId="55874787" w14:textId="77777777" w:rsidR="00CD2FD2" w:rsidRPr="009B393F" w:rsidRDefault="00000000" w:rsidP="00CD2FD2">
            <w:pPr>
              <w:pStyle w:val="Contac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7117674"/>
                <w:placeholder>
                  <w:docPart w:val="313E922219D74290A665DE2A1D3686DA"/>
                </w:placeholder>
                <w:temporary/>
                <w:showingPlcHdr/>
              </w:sdtPr>
              <w:sdtContent>
                <w:r w:rsidR="00CD2FD2" w:rsidRPr="009B393F">
                  <w:rPr>
                    <w:sz w:val="16"/>
                    <w:szCs w:val="16"/>
                    <w:lang w:bidi="es-ES"/>
                  </w:rPr>
                  <w:t>Ciudad / estado / país</w:t>
                </w:r>
              </w:sdtContent>
            </w:sdt>
          </w:p>
        </w:tc>
        <w:tc>
          <w:tcPr>
            <w:tcW w:w="430" w:type="dxa"/>
          </w:tcPr>
          <w:p w14:paraId="41CFFC0E" w14:textId="77777777" w:rsidR="00CD2FD2" w:rsidRPr="002653F1" w:rsidRDefault="00CD2FD2" w:rsidP="00CD2FD2"/>
        </w:tc>
        <w:tc>
          <w:tcPr>
            <w:tcW w:w="356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rPr>
                <w:sz w:val="16"/>
                <w:szCs w:val="16"/>
              </w:rPr>
              <w:id w:val="-511141290"/>
              <w:placeholder>
                <w:docPart w:val="5334E1A248DE4C7C9FBF2676AB67C8F4"/>
              </w:placeholder>
              <w:temporary/>
              <w:showingPlcHdr/>
            </w:sdtPr>
            <w:sdtContent>
              <w:p w14:paraId="63058225" w14:textId="77777777" w:rsidR="00CD2FD2" w:rsidRPr="009B393F" w:rsidRDefault="00CD2FD2" w:rsidP="00CD2FD2">
                <w:pPr>
                  <w:pStyle w:val="Introduccin"/>
                  <w:rPr>
                    <w:sz w:val="16"/>
                    <w:szCs w:val="16"/>
                    <w:lang w:val="en-GB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Biografía o introducción breve a su carrera y sus logros. Lorem ipsum dolor sit amet, consectetur adipiscing elit.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1107041039"/>
            <w:placeholder>
              <w:docPart w:val="E28169E525724DAC8E4D81D7EA9DB257"/>
            </w:placeholder>
            <w:temporary/>
            <w:showingPlcHdr/>
          </w:sdtPr>
          <w:sdtContent>
            <w:tc>
              <w:tcPr>
                <w:tcW w:w="2804" w:type="dxa"/>
                <w:vMerge w:val="restart"/>
                <w:tcBorders>
                  <w:bottom w:val="single" w:sz="4" w:space="0" w:color="D9D9D9" w:themeColor="background1" w:themeShade="D9"/>
                </w:tcBorders>
              </w:tcPr>
              <w:p w14:paraId="655EB635" w14:textId="77777777" w:rsidR="00CD2FD2" w:rsidRPr="009B393F" w:rsidRDefault="00CD2FD2" w:rsidP="00CD2FD2">
                <w:pPr>
                  <w:rPr>
                    <w:sz w:val="16"/>
                    <w:szCs w:val="16"/>
                    <w:lang w:val="fr-FR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Ut fermentum a magna ut eleifend. Integer convallis suscipit ante eu varius. Morbi a purus dolor. Suspendisse sit amet ipsum finibus justo viverra blandit. Ut congue quis tortor eget sodales. Nulla a erat eget nunc hendrerit ultrices eu nec nulla.</w:t>
                </w:r>
              </w:p>
            </w:tc>
          </w:sdtContent>
        </w:sdt>
      </w:tr>
      <w:tr w:rsidR="00CD2FD2" w:rsidRPr="002653F1" w14:paraId="49380027" w14:textId="77777777" w:rsidTr="00614EF1">
        <w:trPr>
          <w:trHeight w:val="451"/>
        </w:trPr>
        <w:tc>
          <w:tcPr>
            <w:tcW w:w="553" w:type="dxa"/>
            <w:vAlign w:val="center"/>
          </w:tcPr>
          <w:p w14:paraId="579A56F2" w14:textId="77777777" w:rsidR="00CD2FD2" w:rsidRPr="009B393F" w:rsidRDefault="00000000" w:rsidP="00CD2FD2">
            <w:pPr>
              <w:pStyle w:val="Contac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es-ES"/>
              </w:rPr>
            </w:r>
            <w:r>
              <w:rPr>
                <w:noProof/>
                <w:sz w:val="16"/>
                <w:szCs w:val="16"/>
                <w:lang w:bidi="es-ES"/>
              </w:rPr>
              <w:pict w14:anchorId="4D25E83E">
                <v:group id="Grupo 143" o:spid="_x0000_s2087" alt="Icono LinkedIn" style="width:16.8pt;height:16.8pt;mso-position-horizontal-relative:char;mso-position-vertical-relative:line" coordorigin="5158,29499" coordsize="2130,2130">
                  <v:rect id="Rectángulo 144" o:spid="_x0000_s2089" style="position:absolute;left:5158;top:29499;width:2131;height:21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<o:lock v:ext="edit" aspectratio="t"/>
                  </v:rect>
                  <v:shape id="Gráfico 34" o:spid="_x0000_s2088" type="#_x0000_t75" alt="Centro de llamadas" style="position:absolute;left:5544;top:29884;width:1359;height:1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<v:imagedata r:id="rId14" o:title="Centro de llamadas"/>
                  </v:shape>
                  <w10:wrap type="none"/>
                  <w10:anchorlock/>
                </v:group>
              </w:pict>
            </w:r>
          </w:p>
        </w:tc>
        <w:tc>
          <w:tcPr>
            <w:tcW w:w="2947" w:type="dxa"/>
            <w:gridSpan w:val="2"/>
            <w:vAlign w:val="center"/>
          </w:tcPr>
          <w:p w14:paraId="57067620" w14:textId="77777777" w:rsidR="00CD2FD2" w:rsidRPr="009B393F" w:rsidRDefault="00000000" w:rsidP="00CD2FD2">
            <w:pPr>
              <w:pStyle w:val="Contac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7808345"/>
                <w:placeholder>
                  <w:docPart w:val="97266C0B19E946B78F35D77D6882F807"/>
                </w:placeholder>
                <w:temporary/>
                <w:showingPlcHdr/>
              </w:sdtPr>
              <w:sdtContent>
                <w:r w:rsidR="00CD2FD2" w:rsidRPr="009B393F">
                  <w:rPr>
                    <w:rFonts w:eastAsia="Rockwell" w:hAnsi="Rockwell" w:cs="Rockwell"/>
                    <w:color w:val="1D3251" w:themeColor="accent1"/>
                    <w:kern w:val="24"/>
                    <w:sz w:val="16"/>
                    <w:szCs w:val="16"/>
                    <w:lang w:bidi="es-ES"/>
                  </w:rPr>
                  <w:t>LinkedIn</w:t>
                </w:r>
              </w:sdtContent>
            </w:sdt>
          </w:p>
        </w:tc>
        <w:tc>
          <w:tcPr>
            <w:tcW w:w="430" w:type="dxa"/>
          </w:tcPr>
          <w:p w14:paraId="2DEE9F44" w14:textId="77777777" w:rsidR="00CD2FD2" w:rsidRPr="002653F1" w:rsidRDefault="00CD2FD2" w:rsidP="00CD2FD2"/>
        </w:tc>
        <w:tc>
          <w:tcPr>
            <w:tcW w:w="3560" w:type="dxa"/>
            <w:vMerge/>
            <w:tcBorders>
              <w:bottom w:val="single" w:sz="4" w:space="0" w:color="D9D9D9" w:themeColor="background1" w:themeShade="D9"/>
            </w:tcBorders>
          </w:tcPr>
          <w:p w14:paraId="3660ADEC" w14:textId="77777777" w:rsidR="00CD2FD2" w:rsidRPr="009B393F" w:rsidRDefault="00CD2FD2" w:rsidP="00CD2FD2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4" w:space="0" w:color="D9D9D9" w:themeColor="background1" w:themeShade="D9"/>
            </w:tcBorders>
          </w:tcPr>
          <w:p w14:paraId="35FD15BF" w14:textId="77777777" w:rsidR="00CD2FD2" w:rsidRPr="009B393F" w:rsidRDefault="00CD2FD2" w:rsidP="00CD2FD2">
            <w:pPr>
              <w:rPr>
                <w:sz w:val="16"/>
                <w:szCs w:val="16"/>
              </w:rPr>
            </w:pPr>
          </w:p>
        </w:tc>
      </w:tr>
      <w:tr w:rsidR="00FB2EEC" w:rsidRPr="002653F1" w14:paraId="6F8C6207" w14:textId="77777777" w:rsidTr="00614EF1">
        <w:trPr>
          <w:trHeight w:val="451"/>
        </w:trPr>
        <w:tc>
          <w:tcPr>
            <w:tcW w:w="553" w:type="dxa"/>
            <w:vAlign w:val="center"/>
          </w:tcPr>
          <w:p w14:paraId="046AA1C0" w14:textId="2C1E5EDA" w:rsidR="00FB2EEC" w:rsidRPr="009B393F" w:rsidRDefault="00FB2EEC" w:rsidP="00FB2EEC">
            <w:pPr>
              <w:pStyle w:val="Contac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es-ES"/>
              </w:rPr>
            </w:r>
            <w:r>
              <w:rPr>
                <w:noProof/>
                <w:sz w:val="16"/>
                <w:szCs w:val="16"/>
                <w:lang w:bidi="es-ES"/>
              </w:rPr>
              <w:pict w14:anchorId="6A35C6F4">
                <v:group id="Grupo 150" o:spid="_x0000_s2155" alt="Icono sitio web" style="width:16.8pt;height:16.8pt;mso-position-horizontal-relative:char;mso-position-vertical-relative:line" coordorigin="5158,34968" coordsize="2130,2130">
                  <v:rect id="Rectángulo 151" o:spid="_x0000_s2156" style="position:absolute;left:5158;top:34968;width:2131;height:21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<o:lock v:ext="edit" aspectratio="t"/>
                  </v:rect>
                  <v:shape id="Gráfico 31" o:spid="_x0000_s2157" type="#_x0000_t75" alt="Vínculo" style="position:absolute;left:5401;top:35211;width:1645;height:16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">
                    <v:imagedata r:id="rId15" o:title="Vínculo"/>
                  </v:shape>
                  <w10:wrap type="none"/>
                  <w10:anchorlock/>
                </v:group>
              </w:pict>
            </w:r>
          </w:p>
        </w:tc>
        <w:tc>
          <w:tcPr>
            <w:tcW w:w="2947" w:type="dxa"/>
            <w:gridSpan w:val="2"/>
            <w:vAlign w:val="center"/>
          </w:tcPr>
          <w:p w14:paraId="09CC0477" w14:textId="6920FD27" w:rsidR="00FB2EEC" w:rsidRPr="009B393F" w:rsidRDefault="00FB2EEC" w:rsidP="00FB2EEC">
            <w:pPr>
              <w:pStyle w:val="Contac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385420"/>
                <w:placeholder>
                  <w:docPart w:val="D70D1D405E124285A3CAD613C1C76FAB"/>
                </w:placeholder>
                <w:temporary/>
                <w:showingPlcHdr/>
              </w:sdtPr>
              <w:sdtContent>
                <w:r w:rsidRPr="009B393F">
                  <w:rPr>
                    <w:rFonts w:eastAsia="Rockwell" w:hAnsi="Rockwell" w:cs="Rockwell"/>
                    <w:color w:val="1D3251" w:themeColor="accent1"/>
                    <w:kern w:val="24"/>
                    <w:sz w:val="16"/>
                    <w:szCs w:val="16"/>
                    <w:lang w:bidi="es-ES"/>
                  </w:rPr>
                  <w:t>Sitio web</w:t>
                </w:r>
              </w:sdtContent>
            </w:sdt>
          </w:p>
        </w:tc>
        <w:tc>
          <w:tcPr>
            <w:tcW w:w="430" w:type="dxa"/>
          </w:tcPr>
          <w:p w14:paraId="72D4082B" w14:textId="77777777" w:rsidR="00FB2EEC" w:rsidRPr="002653F1" w:rsidRDefault="00FB2EEC" w:rsidP="00FB2EEC"/>
        </w:tc>
        <w:tc>
          <w:tcPr>
            <w:tcW w:w="3560" w:type="dxa"/>
            <w:vMerge/>
            <w:tcBorders>
              <w:bottom w:val="single" w:sz="4" w:space="0" w:color="D9D9D9" w:themeColor="background1" w:themeShade="D9"/>
            </w:tcBorders>
          </w:tcPr>
          <w:p w14:paraId="4B4A49A3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4" w:space="0" w:color="D9D9D9" w:themeColor="background1" w:themeShade="D9"/>
            </w:tcBorders>
          </w:tcPr>
          <w:p w14:paraId="7BF7E155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</w:tr>
      <w:tr w:rsidR="00FB2EEC" w:rsidRPr="002653F1" w14:paraId="2259C01A" w14:textId="77777777" w:rsidTr="00614EF1">
        <w:trPr>
          <w:trHeight w:val="451"/>
        </w:trPr>
        <w:tc>
          <w:tcPr>
            <w:tcW w:w="553" w:type="dxa"/>
            <w:vAlign w:val="center"/>
          </w:tcPr>
          <w:p w14:paraId="779992F6" w14:textId="0806E0EF" w:rsidR="00FB2EEC" w:rsidRPr="009B393F" w:rsidRDefault="00FB2EEC" w:rsidP="00FB2EEC">
            <w:pPr>
              <w:pStyle w:val="Contacto"/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59A7E146" w14:textId="6B262A83" w:rsidR="00FB2EEC" w:rsidRPr="009B393F" w:rsidRDefault="00FB2EEC" w:rsidP="00FB2EEC">
            <w:pPr>
              <w:pStyle w:val="Contacto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187A28A7" w14:textId="77777777" w:rsidR="00FB2EEC" w:rsidRPr="002653F1" w:rsidRDefault="00FB2EEC" w:rsidP="00FB2EEC"/>
        </w:tc>
        <w:tc>
          <w:tcPr>
            <w:tcW w:w="3560" w:type="dxa"/>
            <w:vMerge/>
            <w:tcBorders>
              <w:bottom w:val="single" w:sz="4" w:space="0" w:color="D9D9D9" w:themeColor="background1" w:themeShade="D9"/>
            </w:tcBorders>
          </w:tcPr>
          <w:p w14:paraId="21764990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4" w:space="0" w:color="D9D9D9" w:themeColor="background1" w:themeShade="D9"/>
            </w:tcBorders>
          </w:tcPr>
          <w:p w14:paraId="51F0EA4F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</w:tr>
      <w:tr w:rsidR="00FB2EEC" w:rsidRPr="002653F1" w14:paraId="1D9CE4D5" w14:textId="77777777" w:rsidTr="00BB3456">
        <w:trPr>
          <w:trHeight w:val="94"/>
        </w:trPr>
        <w:tc>
          <w:tcPr>
            <w:tcW w:w="3500" w:type="dxa"/>
            <w:gridSpan w:val="3"/>
          </w:tcPr>
          <w:p w14:paraId="682B7265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65D07B6F" w14:textId="77777777" w:rsidR="00FB2EEC" w:rsidRPr="002653F1" w:rsidRDefault="00FB2EEC" w:rsidP="00FB2EEC"/>
        </w:tc>
        <w:tc>
          <w:tcPr>
            <w:tcW w:w="3560" w:type="dxa"/>
            <w:vMerge/>
            <w:tcBorders>
              <w:bottom w:val="single" w:sz="4" w:space="0" w:color="D9D9D9" w:themeColor="background1" w:themeShade="D9"/>
            </w:tcBorders>
          </w:tcPr>
          <w:p w14:paraId="0A1C3D00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4" w:space="0" w:color="D9D9D9" w:themeColor="background1" w:themeShade="D9"/>
            </w:tcBorders>
          </w:tcPr>
          <w:p w14:paraId="785CDD26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</w:tr>
      <w:tr w:rsidR="00FB2EEC" w:rsidRPr="006105A7" w14:paraId="7DC548EA" w14:textId="77777777" w:rsidTr="00BB3456">
        <w:trPr>
          <w:trHeight w:val="70"/>
        </w:trPr>
        <w:tc>
          <w:tcPr>
            <w:tcW w:w="3500" w:type="dxa"/>
            <w:gridSpan w:val="3"/>
          </w:tcPr>
          <w:p w14:paraId="270373C1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4A7C8BAE" w14:textId="77777777" w:rsidR="00FB2EEC" w:rsidRPr="006105A7" w:rsidRDefault="00FB2EEC" w:rsidP="00FB2EEC"/>
        </w:tc>
        <w:tc>
          <w:tcPr>
            <w:tcW w:w="3560" w:type="dxa"/>
            <w:tcBorders>
              <w:top w:val="single" w:sz="4" w:space="0" w:color="D9D9D9" w:themeColor="background1" w:themeShade="D9"/>
            </w:tcBorders>
          </w:tcPr>
          <w:p w14:paraId="27076083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single" w:sz="4" w:space="0" w:color="D9D9D9" w:themeColor="background1" w:themeShade="D9"/>
            </w:tcBorders>
          </w:tcPr>
          <w:p w14:paraId="610E544F" w14:textId="77777777" w:rsidR="00FB2EEC" w:rsidRPr="009B393F" w:rsidRDefault="00FB2EEC" w:rsidP="00FB2EEC">
            <w:pPr>
              <w:rPr>
                <w:sz w:val="16"/>
                <w:szCs w:val="16"/>
              </w:rPr>
            </w:pPr>
          </w:p>
        </w:tc>
      </w:tr>
      <w:tr w:rsidR="00FB2EEC" w:rsidRPr="006105A7" w14:paraId="45AD2B77" w14:textId="77777777" w:rsidTr="00614EF1">
        <w:trPr>
          <w:trHeight w:val="8479"/>
        </w:trPr>
        <w:tc>
          <w:tcPr>
            <w:tcW w:w="350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rPr>
                <w:sz w:val="16"/>
                <w:szCs w:val="16"/>
              </w:rPr>
              <w:id w:val="-2037806220"/>
              <w:placeholder>
                <w:docPart w:val="B878207D87D9491FB69828002D3A3F85"/>
              </w:placeholder>
              <w:temporary/>
              <w:showingPlcHdr/>
            </w:sdtPr>
            <w:sdtContent>
              <w:p w14:paraId="148B40A2" w14:textId="77777777" w:rsidR="00FB2EEC" w:rsidRPr="009B393F" w:rsidRDefault="00FB2EEC" w:rsidP="00FB2EEC">
                <w:pPr>
                  <w:pStyle w:val="Ttulo1"/>
                  <w:rPr>
                    <w:sz w:val="16"/>
                    <w:szCs w:val="16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Aptitudes</w:t>
                </w:r>
              </w:p>
            </w:sdtContent>
          </w:sdt>
          <w:p w14:paraId="3D3B31A3" w14:textId="77777777" w:rsidR="00FB2EEC" w:rsidRPr="009B393F" w:rsidRDefault="00FB2EEC" w:rsidP="00FB2EE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es-ES"/>
              </w:rPr>
            </w:r>
            <w:r>
              <w:rPr>
                <w:noProof/>
                <w:sz w:val="16"/>
                <w:szCs w:val="16"/>
                <w:lang w:bidi="es-ES"/>
              </w:rPr>
              <w:pict w14:anchorId="786DE0EF">
                <v:group id="Grupo 153" o:spid="_x0000_s2158" style="width:169.45pt;height:159.45pt;mso-position-horizontal-relative:char;mso-position-vertical-relative:line" coordsize="21520,20247">
                  <v:group id="Grupo 16" o:spid="_x0000_s2159" alt="Aptitud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Cuadro de texto 55" o:spid="_x0000_s2160" type="#_x0000_t202" style="position:absolute;left:5021;top:50817;width:21521;height:15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<v:textbox style="mso-next-textbox:#Cuadro de texto 55" inset="0,0,0,0">
                        <w:txbxContent>
                          <w:sdt>
                            <w:sdtPr>
                              <w:id w:val="-653831778"/>
                              <w:temporary/>
                              <w:showingPlcHdr/>
                            </w:sdtPr>
                            <w:sdtContent>
                              <w:p w14:paraId="58CA714D" w14:textId="77777777" w:rsidR="00FB2EEC" w:rsidRPr="008E2197" w:rsidRDefault="00FB2EEC" w:rsidP="008E2197">
                                <w:pPr>
                                  <w:pStyle w:val="Aptitud"/>
                                </w:pPr>
                                <w:r w:rsidRPr="008E2197">
                                  <w:rPr>
                                    <w:lang w:bidi="es-ES"/>
                                  </w:rPr>
                                  <w:t>Nombre de la aptitud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rect id="Rectángulo 58" o:spid="_x0000_s2161" style="position:absolute;left:5021;top:49134;width:21053;height:1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59" o:spid="_x0000_s2162" type="#_x0000_t15" style="position:absolute;left:5021;top:49134;width:16815;height:1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<v:shape id="Cuadro de texto 58" o:spid="_x0000_s2163" type="#_x0000_t202" style="position:absolute;left:11742;top:49134;width:7612;height:1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<v:textbox style="mso-next-textbox:#Cuadro de texto 58" inset="0,0,0,0">
                        <w:txbxContent>
                          <w:p w14:paraId="108F0568" w14:textId="77777777" w:rsidR="00FB2EEC" w:rsidRDefault="00FB2EEC" w:rsidP="008E2197">
                            <w:pPr>
                              <w:pStyle w:val="Puntuacindeaptitud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1812364880"/>
                                <w:temporary/>
                                <w:showingPlcHdr/>
                              </w:sdtPr>
                              <w:sdtContent>
                                <w:r>
                                  <w:rPr>
                                    <w:lang w:bidi="es-ES"/>
                                  </w:rPr>
                                  <w:t>7 / 10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v:group>
                  <v:group id="Grupo 24" o:spid="_x0000_s2164" alt="Aptitud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Cuadro de texto 114" o:spid="_x0000_s2165" type="#_x0000_t202" style="position:absolute;left:5021;top:55078;width:21521;height:15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<v:textbox style="mso-next-textbox:#Cuadro de texto 114" inset="0,0,0,0">
                        <w:txbxContent>
                          <w:sdt>
                            <w:sdtPr>
                              <w:id w:val="304740992"/>
                              <w:temporary/>
                              <w:showingPlcHdr/>
                            </w:sdtPr>
                            <w:sdtContent>
                              <w:p w14:paraId="789F6E1D" w14:textId="77777777" w:rsidR="00FB2EEC" w:rsidRDefault="00FB2EEC" w:rsidP="008E2197">
                                <w:pPr>
                                  <w:pStyle w:val="Aptitud"/>
                                </w:pPr>
                                <w:r w:rsidRPr="008E2197">
                                  <w:rPr>
                                    <w:lang w:bidi="es-ES"/>
                                  </w:rPr>
                                  <w:t>Nombre de la aptitud</w:t>
                                </w:r>
                              </w:p>
                            </w:sdtContent>
                          </w:sdt>
                          <w:p w14:paraId="1750362A" w14:textId="77777777" w:rsidR="00FB2EEC" w:rsidRDefault="00FB2EEC" w:rsidP="00144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rect id="Rectángulo 42" o:spid="_x0000_s2166" style="position:absolute;left:5021;top:53395;width:21053;height:1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<v:shape id="Flecha: Pentágono 43" o:spid="_x0000_s2167" type="#_x0000_t15" style="position:absolute;left:5021;top:53395;width:18347;height:1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<v:shape id="Cuadro de texto 117" o:spid="_x0000_s2168" type="#_x0000_t202" style="position:absolute;left:11742;top:53395;width:7612;height:1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<v:textbox style="mso-next-textbox:#Cuadro de texto 117" inset="0,0,0,0">
                        <w:txbxContent>
                          <w:p w14:paraId="13D21C01" w14:textId="77777777" w:rsidR="00FB2EEC" w:rsidRDefault="00FB2EEC" w:rsidP="008E2197">
                            <w:pPr>
                              <w:pStyle w:val="Puntuacindeaptitud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1954827189"/>
                                <w:temporary/>
                                <w:showingPlcHdr/>
                              </w:sdtPr>
                              <w:sdtContent>
                                <w:r>
                                  <w:rPr>
                                    <w:lang w:bidi="es-ES"/>
                                  </w:rPr>
                                  <w:t>8 / 10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v:group>
                  <v:group id="Grupo 25" o:spid="_x0000_s2169" alt="Aptitud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Cuadro de texto 119" o:spid="_x0000_s2170" type="#_x0000_t202" style="position:absolute;left:5021;top:59339;width:21521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<v:textbox style="mso-next-textbox:#Cuadro de texto 119" inset="0,0,0,0">
                        <w:txbxContent>
                          <w:sdt>
                            <w:sdtPr>
                              <w:id w:val="-1265684777"/>
                              <w:temporary/>
                              <w:showingPlcHdr/>
                            </w:sdtPr>
                            <w:sdtContent>
                              <w:p w14:paraId="6BF0C0E9" w14:textId="77777777" w:rsidR="00FB2EEC" w:rsidRDefault="00FB2EEC" w:rsidP="008E2197">
                                <w:pPr>
                                  <w:pStyle w:val="Aptitud"/>
                                </w:pPr>
                                <w:r w:rsidRPr="008E2197">
                                  <w:rPr>
                                    <w:lang w:bidi="es-ES"/>
                                  </w:rPr>
                                  <w:t>Nombre de la aptitud</w:t>
                                </w:r>
                              </w:p>
                            </w:sdtContent>
                          </w:sdt>
                          <w:p w14:paraId="0E2597F8" w14:textId="77777777" w:rsidR="00FB2EEC" w:rsidRDefault="00FB2EEC" w:rsidP="00144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rect id="Rectángulo 38" o:spid="_x0000_s2171" style="position:absolute;left:5021;top:57656;width:21053;height:16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<v:shape id="Flecha: Pentágono 39" o:spid="_x0000_s2172" type="#_x0000_t15" style="position:absolute;left:5021;top:57656;width:19902;height:16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" adj="20714" fillcolor="#1d3251 [3204]" stroked="f" strokeweight="1pt"/>
                    <v:shape id="Cuadro de texto 122" o:spid="_x0000_s2173" type="#_x0000_t202" style="position:absolute;left:11742;top:57656;width:7612;height:1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style="mso-next-textbox:#Cuadro de texto 122" inset="0,0,0,0">
                        <w:txbxContent>
                          <w:p w14:paraId="682389AD" w14:textId="77777777" w:rsidR="00FB2EEC" w:rsidRDefault="00FB2EEC" w:rsidP="008E2197">
                            <w:pPr>
                              <w:pStyle w:val="Puntuacindeaptitud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1284780238"/>
                                <w:temporary/>
                                <w:showingPlcHdr/>
                              </w:sdtPr>
                              <w:sdtContent>
                                <w:r>
                                  <w:rPr>
                                    <w:lang w:bidi="es-ES"/>
                                  </w:rPr>
                                  <w:t>9 / 10</w:t>
                                </w:r>
                              </w:sdtContent>
                            </w:sdt>
                          </w:p>
                          <w:p w14:paraId="366590A2" w14:textId="77777777" w:rsidR="00FB2EEC" w:rsidRDefault="00FB2EEC" w:rsidP="00144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o 26" o:spid="_x0000_s2174" alt="Aptitud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Cuadro de texto 124" o:spid="_x0000_s2175" type="#_x0000_t202" style="position:absolute;left:5021;top:63600;width:21521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<v:textbox style="mso-next-textbox:#Cuadro de texto 124" inset="0,0,0,0">
                        <w:txbxContent>
                          <w:sdt>
                            <w:sdtPr>
                              <w:id w:val="-1348855809"/>
                              <w:temporary/>
                              <w:showingPlcHdr/>
                            </w:sdtPr>
                            <w:sdtContent>
                              <w:p w14:paraId="1A2776D9" w14:textId="77777777" w:rsidR="00FB2EEC" w:rsidRDefault="00FB2EEC" w:rsidP="008E2197">
                                <w:pPr>
                                  <w:pStyle w:val="Aptitud"/>
                                </w:pPr>
                                <w:r w:rsidRPr="008E2197">
                                  <w:rPr>
                                    <w:lang w:bidi="es-ES"/>
                                  </w:rPr>
                                  <w:t>Nombre de la aptitud</w:t>
                                </w:r>
                              </w:p>
                            </w:sdtContent>
                          </w:sdt>
                          <w:p w14:paraId="7707237E" w14:textId="77777777" w:rsidR="00FB2EEC" w:rsidRDefault="00FB2EEC" w:rsidP="00144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rect id="Rectángulo 34" o:spid="_x0000_s2176" style="position:absolute;left:5021;top:61917;width:21053;height:16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<v:rect id="Rectángulo 35" o:spid="_x0000_s2177" style="position:absolute;left:5021;top:61917;width:21053;height:16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<v:shape id="Cuadro de texto 127" o:spid="_x0000_s2178" type="#_x0000_t202" style="position:absolute;left:11742;top:61917;width:7612;height:1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<v:textbox style="mso-next-textbox:#Cuadro de texto 127" inset="0,0,0,0">
                        <w:txbxContent>
                          <w:p w14:paraId="063730D0" w14:textId="77777777" w:rsidR="00FB2EEC" w:rsidRDefault="00FB2EEC" w:rsidP="008E2197">
                            <w:pPr>
                              <w:pStyle w:val="Puntuacindeaptitud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-298687537"/>
                                <w:temporary/>
                                <w:showingPlcHdr/>
                              </w:sdtPr>
                              <w:sdtContent>
                                <w:r>
                                  <w:rPr>
                                    <w:lang w:bidi="es-ES"/>
                                  </w:rPr>
                                  <w:t>10 / 10</w:t>
                                </w:r>
                              </w:sdtContent>
                            </w:sdt>
                          </w:p>
                          <w:p w14:paraId="0E584693" w14:textId="77777777" w:rsidR="00FB2EEC" w:rsidRDefault="00FB2EEC" w:rsidP="00144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o 27" o:spid="_x0000_s2179" alt="Aptitud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Cuadro de texto 129" o:spid="_x0000_s2180" type="#_x0000_t202" style="position:absolute;left:5021;top:67860;width:21521;height:15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<v:textbox style="mso-next-textbox:#Cuadro de texto 129" inset="0,0,0,0">
                        <w:txbxContent>
                          <w:sdt>
                            <w:sdtPr>
                              <w:id w:val="1141847216"/>
                              <w:temporary/>
                              <w:showingPlcHdr/>
                            </w:sdtPr>
                            <w:sdtContent>
                              <w:p w14:paraId="48E64015" w14:textId="77777777" w:rsidR="00FB2EEC" w:rsidRDefault="00FB2EEC" w:rsidP="008E2197">
                                <w:pPr>
                                  <w:pStyle w:val="Aptitud"/>
                                </w:pPr>
                                <w:r w:rsidRPr="008E2197">
                                  <w:rPr>
                                    <w:lang w:bidi="es-ES"/>
                                  </w:rPr>
                                  <w:t>Nombre de la aptitud</w:t>
                                </w:r>
                              </w:p>
                            </w:sdtContent>
                          </w:sdt>
                          <w:p w14:paraId="44352FE2" w14:textId="77777777" w:rsidR="00FB2EEC" w:rsidRDefault="00FB2EEC" w:rsidP="008E2197"/>
                        </w:txbxContent>
                      </v:textbox>
                    </v:shape>
                    <v:rect id="Rectángulo 30" o:spid="_x0000_s2181" style="position:absolute;left:5021;top:66177;width:21053;height:1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cdedda [3207]" stroked="f" strokeweight="1pt"/>
                    <v:shape id="Flecha: Pentágono 31" o:spid="_x0000_s2182" type="#_x0000_t15" style="position:absolute;left:5021;top:66177;width:14333;height:1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" adj="20370" fillcolor="#1d3251 [3204]" stroked="f" strokeweight="1pt"/>
                    <v:shape id="Cuadro de texto 132" o:spid="_x0000_s2183" type="#_x0000_t202" style="position:absolute;left:11742;top:66177;width:7612;height:1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<v:textbox style="mso-next-textbox:#Cuadro de texto 132" inset="0,0,0,0">
                        <w:txbxContent>
                          <w:p w14:paraId="4CD0F0D6" w14:textId="77777777" w:rsidR="00FB2EEC" w:rsidRDefault="00FB2EEC" w:rsidP="008E2197">
                            <w:pPr>
                              <w:pStyle w:val="Puntuacindeaptitud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-1700473245"/>
                                <w:temporary/>
                                <w:showingPlcHdr/>
                              </w:sdtPr>
                              <w:sdtContent>
                                <w:r>
                                  <w:rPr>
                                    <w:lang w:bidi="es-ES"/>
                                  </w:rPr>
                                  <w:t>6 / 10</w:t>
                                </w:r>
                              </w:sdtContent>
                            </w:sdt>
                          </w:p>
                          <w:p w14:paraId="06B40EC6" w14:textId="77777777" w:rsidR="00FB2EEC" w:rsidRDefault="00FB2EEC" w:rsidP="00144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sdt>
            <w:sdtPr>
              <w:rPr>
                <w:sz w:val="16"/>
                <w:szCs w:val="16"/>
              </w:rPr>
              <w:id w:val="434569950"/>
              <w:placeholder>
                <w:docPart w:val="49B5936E1ABD46BE824C32849754E0E0"/>
              </w:placeholder>
              <w:temporary/>
              <w:showingPlcHdr/>
            </w:sdtPr>
            <w:sdtContent>
              <w:p w14:paraId="22EC0931" w14:textId="77777777" w:rsidR="00FB2EEC" w:rsidRPr="009B393F" w:rsidRDefault="00FB2EEC" w:rsidP="00FB2EEC">
                <w:pPr>
                  <w:pStyle w:val="Ttulo1"/>
                  <w:rPr>
                    <w:sz w:val="16"/>
                    <w:szCs w:val="16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Educación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46946693"/>
              <w:placeholder>
                <w:docPart w:val="C08BCEE93E87465ABCDAD0CF27285FAE"/>
              </w:placeholder>
              <w:temporary/>
              <w:showingPlcHdr/>
            </w:sdtPr>
            <w:sdtContent>
              <w:p w14:paraId="54296182" w14:textId="77777777" w:rsidR="00FB2EEC" w:rsidRPr="009B393F" w:rsidRDefault="00FB2EEC" w:rsidP="00FB2EEC">
                <w:pPr>
                  <w:pStyle w:val="Ttulo2"/>
                  <w:rPr>
                    <w:sz w:val="16"/>
                    <w:szCs w:val="16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Nombre del diploma / Título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394583007"/>
              <w:placeholder>
                <w:docPart w:val="7262EE0CFAE14EA28ED043104618426E"/>
              </w:placeholder>
              <w:temporary/>
              <w:showingPlcHdr/>
            </w:sdtPr>
            <w:sdtContent>
              <w:p w14:paraId="528EA7B8" w14:textId="77777777" w:rsidR="00FB2EEC" w:rsidRPr="009B393F" w:rsidRDefault="00FB2EEC" w:rsidP="00FB2EEC">
                <w:pPr>
                  <w:pStyle w:val="Ttulo4"/>
                  <w:rPr>
                    <w:sz w:val="16"/>
                    <w:szCs w:val="16"/>
                  </w:rPr>
                </w:pPr>
                <w:r w:rsidRPr="009B393F">
                  <w:rPr>
                    <w:rFonts w:eastAsia="Corbel" w:hAnsi="Corbel" w:cs="Corbel"/>
                    <w:kern w:val="24"/>
                    <w:sz w:val="16"/>
                    <w:szCs w:val="16"/>
                    <w:lang w:bidi="es-ES"/>
                  </w:rPr>
                  <w:t>Nombre de universidad o facultad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2096366271"/>
              <w:placeholder>
                <w:docPart w:val="240121FEB7B04DF2BA31F965BE096BCC"/>
              </w:placeholder>
              <w:temporary/>
              <w:showingPlcHdr/>
            </w:sdtPr>
            <w:sdtContent>
              <w:p w14:paraId="45C52279" w14:textId="77777777" w:rsidR="00FB2EEC" w:rsidRPr="009B393F" w:rsidRDefault="00FB2EEC" w:rsidP="00FB2EEC">
                <w:pPr>
                  <w:rPr>
                    <w:sz w:val="16"/>
                    <w:szCs w:val="16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20AA – 20AA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209536902"/>
              <w:placeholder>
                <w:docPart w:val="0A38DBB856AF4EB0A2D9096CD270DF86"/>
              </w:placeholder>
              <w:temporary/>
              <w:showingPlcHdr/>
            </w:sdtPr>
            <w:sdtContent>
              <w:p w14:paraId="36C853A0" w14:textId="77777777" w:rsidR="00FB2EEC" w:rsidRPr="009B393F" w:rsidRDefault="00FB2EEC" w:rsidP="00FB2EEC">
                <w:pPr>
                  <w:pStyle w:val="Ttulo2"/>
                  <w:rPr>
                    <w:sz w:val="16"/>
                    <w:szCs w:val="16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Nombre del diploma / Título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81025693"/>
              <w:placeholder>
                <w:docPart w:val="771A5D71DEB94E07865ABB5F99EC77AA"/>
              </w:placeholder>
              <w:temporary/>
              <w:showingPlcHdr/>
            </w:sdtPr>
            <w:sdtContent>
              <w:p w14:paraId="3E3CE888" w14:textId="77777777" w:rsidR="00FB2EEC" w:rsidRPr="009B393F" w:rsidRDefault="00FB2EEC" w:rsidP="00FB2EEC">
                <w:pPr>
                  <w:pStyle w:val="Ttulo4"/>
                  <w:rPr>
                    <w:sz w:val="16"/>
                    <w:szCs w:val="16"/>
                  </w:rPr>
                </w:pPr>
                <w:r w:rsidRPr="009B393F">
                  <w:rPr>
                    <w:rFonts w:eastAsia="Corbel" w:hAnsi="Corbel" w:cs="Corbel"/>
                    <w:kern w:val="24"/>
                    <w:sz w:val="16"/>
                    <w:szCs w:val="16"/>
                    <w:lang w:bidi="es-ES"/>
                  </w:rPr>
                  <w:t>Nombre de universidad o facultad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598168378"/>
              <w:placeholder>
                <w:docPart w:val="7AD947B61D98434581C01C618AF66B41"/>
              </w:placeholder>
              <w:temporary/>
              <w:showingPlcHdr/>
            </w:sdtPr>
            <w:sdtContent>
              <w:p w14:paraId="41B18737" w14:textId="77777777" w:rsidR="00FB2EEC" w:rsidRPr="009B393F" w:rsidRDefault="00FB2EEC" w:rsidP="00FB2EEC">
                <w:pPr>
                  <w:rPr>
                    <w:sz w:val="16"/>
                    <w:szCs w:val="16"/>
                  </w:rPr>
                </w:pPr>
                <w:r w:rsidRPr="009B393F">
                  <w:rPr>
                    <w:sz w:val="16"/>
                    <w:szCs w:val="16"/>
                    <w:lang w:bidi="es-ES"/>
                  </w:rPr>
                  <w:t>20AA – 20AA</w:t>
                </w:r>
              </w:p>
            </w:sdtContent>
          </w:sdt>
        </w:tc>
        <w:tc>
          <w:tcPr>
            <w:tcW w:w="430" w:type="dxa"/>
            <w:tcBorders>
              <w:left w:val="single" w:sz="4" w:space="0" w:color="D9D9D9" w:themeColor="background1" w:themeShade="D9"/>
            </w:tcBorders>
          </w:tcPr>
          <w:p w14:paraId="529D32B4" w14:textId="77777777" w:rsidR="00FB2EEC" w:rsidRPr="00FB2EEC" w:rsidRDefault="00FB2EEC" w:rsidP="00FB2EEC">
            <w:pPr>
              <w:pStyle w:val="Ttulo1"/>
              <w:rPr>
                <w:sz w:val="18"/>
                <w:szCs w:val="18"/>
              </w:rPr>
            </w:pPr>
          </w:p>
        </w:tc>
        <w:tc>
          <w:tcPr>
            <w:tcW w:w="6364" w:type="dxa"/>
            <w:gridSpan w:val="2"/>
          </w:tcPr>
          <w:p w14:paraId="702A9057" w14:textId="09C2F7A3" w:rsidR="00FB2EEC" w:rsidRDefault="00FB2EEC" w:rsidP="00FB2EEC">
            <w:pPr>
              <w:pStyle w:val="Ttulo1"/>
              <w:rPr>
                <w:rFonts w:eastAsiaTheme="minorHAnsi" w:cstheme="minorBidi"/>
                <w:caps w:val="0"/>
                <w:color w:val="262626" w:themeColor="text1" w:themeTint="D9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</w:t>
            </w:r>
          </w:p>
          <w:p w14:paraId="58C5B05D" w14:textId="77777777" w:rsidR="00FB2EEC" w:rsidRDefault="00FB2EEC" w:rsidP="00FB2EE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="SimSun" w:cs="Calibri"/>
                <w:b/>
                <w:bCs/>
                <w:sz w:val="24"/>
                <w:szCs w:val="24"/>
                <w:lang w:val="en-US"/>
              </w:rPr>
            </w:pPr>
          </w:p>
          <w:p w14:paraId="07FC9501" w14:textId="3719184A" w:rsidR="00FB2EEC" w:rsidRPr="00FB2EEC" w:rsidRDefault="00FB2EEC" w:rsidP="00FB2EEC">
            <w:pPr>
              <w:rPr>
                <w:sz w:val="16"/>
                <w:szCs w:val="16"/>
                <w:lang w:val="en-US"/>
              </w:rPr>
            </w:pPr>
            <w:r w:rsidRPr="00FB2EEC">
              <w:rPr>
                <w:b/>
                <w:bCs/>
                <w:sz w:val="16"/>
                <w:szCs w:val="16"/>
                <w:lang w:val="en-US"/>
              </w:rPr>
              <w:t>202X - Web Developer</w:t>
            </w:r>
            <w:r w:rsidRPr="00FB2EEC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B2EEC">
              <w:rPr>
                <w:sz w:val="16"/>
                <w:szCs w:val="16"/>
                <w:lang w:val="en-US"/>
              </w:rPr>
              <w:t>-  Lorem</w:t>
            </w:r>
            <w:proofErr w:type="gramEnd"/>
            <w:r w:rsidRPr="00FB2EEC">
              <w:rPr>
                <w:sz w:val="16"/>
                <w:szCs w:val="16"/>
                <w:lang w:val="en-US"/>
              </w:rPr>
              <w:t xml:space="preserve"> ipsum dolor sit </w:t>
            </w:r>
            <w:proofErr w:type="spellStart"/>
            <w:r w:rsidRPr="00FB2EEC">
              <w:rPr>
                <w:sz w:val="16"/>
                <w:szCs w:val="16"/>
                <w:lang w:val="en-US"/>
              </w:rPr>
              <w:t>amet</w:t>
            </w:r>
            <w:proofErr w:type="spellEnd"/>
          </w:p>
          <w:p w14:paraId="7FECEB7A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>.</w:t>
            </w:r>
          </w:p>
          <w:p w14:paraId="3F12964A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471C6F2C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28E1C01B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4E149DDE" w14:textId="77777777" w:rsidR="00FB2EEC" w:rsidRDefault="00FB2EEC" w:rsidP="00FB2EEC">
            <w:pPr>
              <w:pStyle w:val="Listaconvietas0"/>
              <w:numPr>
                <w:ilvl w:val="0"/>
                <w:numId w:val="0"/>
              </w:numPr>
              <w:ind w:left="864"/>
            </w:pPr>
          </w:p>
          <w:p w14:paraId="62FAD655" w14:textId="77777777" w:rsidR="00FB2EEC" w:rsidRPr="00FB2EEC" w:rsidRDefault="00FB2EEC" w:rsidP="00FB2EEC">
            <w:pPr>
              <w:rPr>
                <w:sz w:val="16"/>
                <w:szCs w:val="16"/>
                <w:lang w:val="en-US"/>
              </w:rPr>
            </w:pPr>
            <w:r w:rsidRPr="00FB2EEC">
              <w:rPr>
                <w:b/>
                <w:bCs/>
                <w:sz w:val="16"/>
                <w:szCs w:val="16"/>
                <w:lang w:val="en-US"/>
              </w:rPr>
              <w:t>202X - Web Developer</w:t>
            </w:r>
            <w:r w:rsidRPr="00FB2EEC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B2EEC">
              <w:rPr>
                <w:sz w:val="16"/>
                <w:szCs w:val="16"/>
                <w:lang w:val="en-US"/>
              </w:rPr>
              <w:t>-  Lorem</w:t>
            </w:r>
            <w:proofErr w:type="gramEnd"/>
            <w:r w:rsidRPr="00FB2EEC">
              <w:rPr>
                <w:sz w:val="16"/>
                <w:szCs w:val="16"/>
                <w:lang w:val="en-US"/>
              </w:rPr>
              <w:t xml:space="preserve"> ipsum dolor sit </w:t>
            </w:r>
            <w:proofErr w:type="spellStart"/>
            <w:r w:rsidRPr="00FB2EEC">
              <w:rPr>
                <w:sz w:val="16"/>
                <w:szCs w:val="16"/>
                <w:lang w:val="en-US"/>
              </w:rPr>
              <w:t>amet</w:t>
            </w:r>
            <w:proofErr w:type="spellEnd"/>
          </w:p>
          <w:p w14:paraId="4BFD59AA" w14:textId="77777777" w:rsidR="00FB2EEC" w:rsidRPr="00FB2EEC" w:rsidRDefault="00FB2EEC" w:rsidP="00FB2EEC">
            <w:pPr>
              <w:pStyle w:val="Listaconvietas0"/>
              <w:rPr>
                <w:lang w:val="en-US"/>
              </w:rPr>
            </w:pPr>
            <w:r w:rsidRPr="00FB2EEC">
              <w:rPr>
                <w:lang w:val="en-US"/>
              </w:rPr>
              <w:t xml:space="preserve">Lorem ipsum dolor sit </w:t>
            </w:r>
            <w:proofErr w:type="spellStart"/>
            <w:r w:rsidRPr="00FB2EEC">
              <w:rPr>
                <w:lang w:val="en-US"/>
              </w:rPr>
              <w:t>amet</w:t>
            </w:r>
            <w:proofErr w:type="spellEnd"/>
            <w:r w:rsidRPr="00FB2EEC">
              <w:rPr>
                <w:lang w:val="en-US"/>
              </w:rPr>
              <w:t>.</w:t>
            </w:r>
          </w:p>
          <w:p w14:paraId="51659FFB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42B73620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09A45095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7FB40744" w14:textId="77777777" w:rsidR="00FB2EEC" w:rsidRPr="00FB2EEC" w:rsidRDefault="00FB2EEC" w:rsidP="00FB2EEC">
            <w:pPr>
              <w:rPr>
                <w:sz w:val="16"/>
                <w:szCs w:val="16"/>
                <w:lang w:val="en-US"/>
              </w:rPr>
            </w:pPr>
            <w:r w:rsidRPr="00FB2EEC">
              <w:rPr>
                <w:b/>
                <w:bCs/>
                <w:sz w:val="16"/>
                <w:szCs w:val="16"/>
                <w:lang w:val="en-US"/>
              </w:rPr>
              <w:t>202X - Web Developer</w:t>
            </w:r>
            <w:r w:rsidRPr="00FB2EEC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B2EEC">
              <w:rPr>
                <w:sz w:val="16"/>
                <w:szCs w:val="16"/>
                <w:lang w:val="en-US"/>
              </w:rPr>
              <w:t>-  Lorem</w:t>
            </w:r>
            <w:proofErr w:type="gramEnd"/>
            <w:r w:rsidRPr="00FB2EEC">
              <w:rPr>
                <w:sz w:val="16"/>
                <w:szCs w:val="16"/>
                <w:lang w:val="en-US"/>
              </w:rPr>
              <w:t xml:space="preserve"> ipsum dolor sit </w:t>
            </w:r>
            <w:proofErr w:type="spellStart"/>
            <w:r w:rsidRPr="00FB2EEC">
              <w:rPr>
                <w:sz w:val="16"/>
                <w:szCs w:val="16"/>
                <w:lang w:val="en-US"/>
              </w:rPr>
              <w:t>amet</w:t>
            </w:r>
            <w:proofErr w:type="spellEnd"/>
          </w:p>
          <w:p w14:paraId="3887C32D" w14:textId="77777777" w:rsidR="00FB2EEC" w:rsidRPr="00FB2EEC" w:rsidRDefault="00FB2EEC" w:rsidP="00FB2EEC">
            <w:pPr>
              <w:pStyle w:val="Listaconvietas0"/>
              <w:rPr>
                <w:lang w:val="en-US"/>
              </w:rPr>
            </w:pPr>
            <w:r w:rsidRPr="00FB2EEC">
              <w:rPr>
                <w:lang w:val="en-US"/>
              </w:rPr>
              <w:t xml:space="preserve">Lorem ipsum dolor sit </w:t>
            </w:r>
            <w:proofErr w:type="spellStart"/>
            <w:r w:rsidRPr="00FB2EEC">
              <w:rPr>
                <w:lang w:val="en-US"/>
              </w:rPr>
              <w:t>amet</w:t>
            </w:r>
            <w:proofErr w:type="spellEnd"/>
            <w:r w:rsidRPr="00FB2EEC">
              <w:rPr>
                <w:lang w:val="en-US"/>
              </w:rPr>
              <w:t>.</w:t>
            </w:r>
          </w:p>
          <w:p w14:paraId="4B575868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70E77D6C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7BC38ACC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17B0A9F9" w14:textId="77777777" w:rsidR="00FB2EEC" w:rsidRPr="00FB2EEC" w:rsidRDefault="00FB2EEC" w:rsidP="00FB2EEC">
            <w:pPr>
              <w:rPr>
                <w:sz w:val="16"/>
                <w:szCs w:val="16"/>
                <w:lang w:val="en-US"/>
              </w:rPr>
            </w:pPr>
            <w:r w:rsidRPr="00FB2EEC">
              <w:rPr>
                <w:b/>
                <w:bCs/>
                <w:sz w:val="16"/>
                <w:szCs w:val="16"/>
                <w:lang w:val="en-US"/>
              </w:rPr>
              <w:t>202X - Web Developer</w:t>
            </w:r>
            <w:r w:rsidRPr="00FB2EEC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B2EEC">
              <w:rPr>
                <w:sz w:val="16"/>
                <w:szCs w:val="16"/>
                <w:lang w:val="en-US"/>
              </w:rPr>
              <w:t>-  Lorem</w:t>
            </w:r>
            <w:proofErr w:type="gramEnd"/>
            <w:r w:rsidRPr="00FB2EEC">
              <w:rPr>
                <w:sz w:val="16"/>
                <w:szCs w:val="16"/>
                <w:lang w:val="en-US"/>
              </w:rPr>
              <w:t xml:space="preserve"> ipsum dolor sit </w:t>
            </w:r>
            <w:proofErr w:type="spellStart"/>
            <w:r w:rsidRPr="00FB2EEC">
              <w:rPr>
                <w:sz w:val="16"/>
                <w:szCs w:val="16"/>
                <w:lang w:val="en-US"/>
              </w:rPr>
              <w:t>amet</w:t>
            </w:r>
            <w:proofErr w:type="spellEnd"/>
          </w:p>
          <w:p w14:paraId="6F7584A7" w14:textId="77777777" w:rsidR="00FB2EEC" w:rsidRPr="00FB2EEC" w:rsidRDefault="00FB2EEC" w:rsidP="00FB2EEC">
            <w:pPr>
              <w:pStyle w:val="Listaconvietas0"/>
              <w:rPr>
                <w:lang w:val="en-US"/>
              </w:rPr>
            </w:pPr>
            <w:r w:rsidRPr="00FB2EEC">
              <w:rPr>
                <w:lang w:val="en-US"/>
              </w:rPr>
              <w:t xml:space="preserve">Lorem ipsum dolor sit </w:t>
            </w:r>
            <w:proofErr w:type="spellStart"/>
            <w:r w:rsidRPr="00FB2EEC">
              <w:rPr>
                <w:lang w:val="en-US"/>
              </w:rPr>
              <w:t>amet</w:t>
            </w:r>
            <w:proofErr w:type="spellEnd"/>
            <w:r w:rsidRPr="00FB2EEC">
              <w:rPr>
                <w:lang w:val="en-US"/>
              </w:rPr>
              <w:t>.</w:t>
            </w:r>
          </w:p>
          <w:p w14:paraId="0A6EFAA6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5E926F12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32BBEB4B" w14:textId="77777777" w:rsidR="00FB2EEC" w:rsidRPr="00FB2EEC" w:rsidRDefault="00FB2EEC" w:rsidP="00FB2EEC">
            <w:pPr>
              <w:pStyle w:val="Listaconvietas0"/>
            </w:pPr>
            <w:proofErr w:type="spellStart"/>
            <w:r w:rsidRPr="00FB2EEC">
              <w:t>Lorem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ipsum</w:t>
            </w:r>
            <w:proofErr w:type="spellEnd"/>
            <w:r w:rsidRPr="00FB2EEC">
              <w:t xml:space="preserve"> dolor </w:t>
            </w:r>
            <w:proofErr w:type="spellStart"/>
            <w:r w:rsidRPr="00FB2EEC">
              <w:t>sit</w:t>
            </w:r>
            <w:proofErr w:type="spellEnd"/>
            <w:r w:rsidRPr="00FB2EEC">
              <w:t xml:space="preserve"> </w:t>
            </w:r>
            <w:proofErr w:type="spellStart"/>
            <w:r w:rsidRPr="00FB2EEC">
              <w:t>amet</w:t>
            </w:r>
            <w:proofErr w:type="spellEnd"/>
            <w:r w:rsidRPr="00FB2EEC">
              <w:t xml:space="preserve"> </w:t>
            </w:r>
          </w:p>
          <w:p w14:paraId="413C69A1" w14:textId="70C4EF13" w:rsidR="00FB2EEC" w:rsidRPr="00FB2EEC" w:rsidRDefault="00FB2EEC" w:rsidP="00FB2EEC">
            <w:pPr>
              <w:pStyle w:val="Listaconvietas0"/>
              <w:numPr>
                <w:ilvl w:val="0"/>
                <w:numId w:val="0"/>
              </w:numPr>
            </w:pPr>
          </w:p>
        </w:tc>
      </w:tr>
    </w:tbl>
    <w:p w14:paraId="1F69563D" w14:textId="77777777" w:rsidR="005A20B8" w:rsidRPr="002653F1" w:rsidRDefault="005A20B8"/>
    <w:sectPr w:rsidR="005A20B8" w:rsidRPr="002653F1" w:rsidSect="00733DE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D29C" w14:textId="77777777" w:rsidR="002F24E1" w:rsidRDefault="002F24E1" w:rsidP="00B21D64">
      <w:pPr>
        <w:spacing w:after="0" w:line="240" w:lineRule="auto"/>
      </w:pPr>
      <w:r>
        <w:separator/>
      </w:r>
    </w:p>
  </w:endnote>
  <w:endnote w:type="continuationSeparator" w:id="0">
    <w:p w14:paraId="62F15BC4" w14:textId="77777777" w:rsidR="002F24E1" w:rsidRDefault="002F24E1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80F" w14:textId="77777777" w:rsidR="00A17C2C" w:rsidRDefault="00A17C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2855" w14:textId="77777777" w:rsidR="00A17C2C" w:rsidRPr="00AF1331" w:rsidRDefault="00A17C2C" w:rsidP="00A17C2C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09A2ED45" w14:textId="77777777" w:rsidR="00A96376" w:rsidRDefault="00000000">
    <w:pPr>
      <w:pStyle w:val="Piedepgina"/>
    </w:pPr>
    <w:r>
      <w:rPr>
        <w:noProof/>
        <w:lang w:bidi="es-ES"/>
      </w:rPr>
      <w:pict w14:anchorId="2290B75C">
        <v:rect id="Rectángulo 8" o:spid="_x0000_s1025" style="position:absolute;margin-left:0;margin-top:0;width:615.1pt;height:28.8pt;z-index:251659264;visibility:visible;mso-width-percent:1000;mso-position-horizontal:center;mso-position-horizontal-relative:page;mso-position-vertical:bottom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" fillcolor="#cdedda [3207]" stroked="f" strokeweight="1pt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2B60" w14:textId="77777777" w:rsidR="00A17C2C" w:rsidRDefault="00A17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77F4" w14:textId="77777777" w:rsidR="002F24E1" w:rsidRDefault="002F24E1" w:rsidP="00B21D64">
      <w:pPr>
        <w:spacing w:after="0" w:line="240" w:lineRule="auto"/>
      </w:pPr>
      <w:r>
        <w:separator/>
      </w:r>
    </w:p>
  </w:footnote>
  <w:footnote w:type="continuationSeparator" w:id="0">
    <w:p w14:paraId="72E60D00" w14:textId="77777777" w:rsidR="002F24E1" w:rsidRDefault="002F24E1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0048" w14:textId="77777777" w:rsidR="00A17C2C" w:rsidRDefault="00A17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5630" w14:textId="77777777" w:rsidR="00B21D64" w:rsidRDefault="00000000">
    <w:pPr>
      <w:pStyle w:val="Encabezado"/>
    </w:pPr>
    <w:r>
      <w:rPr>
        <w:noProof/>
        <w:lang w:bidi="es-ES"/>
      </w:rPr>
      <w:pict w14:anchorId="4A6868FE">
        <v:group id="Grupo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">
          <v:rect id="Rectángulo 2" o:spid="_x0000_s1029" style="position:absolute;left:27622;top:17811;width:50323;height:1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<v:rect id="Rectángulo 3" o:spid="_x0000_s1028" style="position:absolute;top:17811;width:27579;height:237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<v:rect id="Rectángulo 4" o:spid="_x0000_s1027" style="position:absolute;width:77902;height:180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8382" w14:textId="77777777" w:rsidR="00A17C2C" w:rsidRDefault="00A17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C2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aConVietas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E25466"/>
    <w:multiLevelType w:val="hybridMultilevel"/>
    <w:tmpl w:val="46E2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4825778">
    <w:abstractNumId w:val="7"/>
  </w:num>
  <w:num w:numId="2" w16cid:durableId="476917934">
    <w:abstractNumId w:val="9"/>
  </w:num>
  <w:num w:numId="3" w16cid:durableId="1573659639">
    <w:abstractNumId w:val="6"/>
  </w:num>
  <w:num w:numId="4" w16cid:durableId="1313680253">
    <w:abstractNumId w:val="2"/>
  </w:num>
  <w:num w:numId="5" w16cid:durableId="901211317">
    <w:abstractNumId w:val="4"/>
  </w:num>
  <w:num w:numId="6" w16cid:durableId="1090195048">
    <w:abstractNumId w:val="8"/>
  </w:num>
  <w:num w:numId="7" w16cid:durableId="2049798217">
    <w:abstractNumId w:val="0"/>
  </w:num>
  <w:num w:numId="8" w16cid:durableId="1609973044">
    <w:abstractNumId w:val="1"/>
  </w:num>
  <w:num w:numId="9" w16cid:durableId="803347746">
    <w:abstractNumId w:val="3"/>
  </w:num>
  <w:num w:numId="10" w16cid:durableId="1742634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1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4F"/>
    <w:rsid w:val="0000409D"/>
    <w:rsid w:val="000161E1"/>
    <w:rsid w:val="00021303"/>
    <w:rsid w:val="000B181C"/>
    <w:rsid w:val="00107E81"/>
    <w:rsid w:val="00144072"/>
    <w:rsid w:val="0021475C"/>
    <w:rsid w:val="002653F1"/>
    <w:rsid w:val="0028211D"/>
    <w:rsid w:val="002E243B"/>
    <w:rsid w:val="002F24E1"/>
    <w:rsid w:val="00363812"/>
    <w:rsid w:val="003B6285"/>
    <w:rsid w:val="003C0BB5"/>
    <w:rsid w:val="003F32C2"/>
    <w:rsid w:val="004067B9"/>
    <w:rsid w:val="004103C0"/>
    <w:rsid w:val="00452292"/>
    <w:rsid w:val="004865C2"/>
    <w:rsid w:val="004B4147"/>
    <w:rsid w:val="004C316D"/>
    <w:rsid w:val="00550965"/>
    <w:rsid w:val="00552F9B"/>
    <w:rsid w:val="005636A7"/>
    <w:rsid w:val="0059304F"/>
    <w:rsid w:val="005A20B8"/>
    <w:rsid w:val="005B7DB3"/>
    <w:rsid w:val="006105A7"/>
    <w:rsid w:val="0061400D"/>
    <w:rsid w:val="00614EF1"/>
    <w:rsid w:val="00621B5C"/>
    <w:rsid w:val="00644E7E"/>
    <w:rsid w:val="00654E66"/>
    <w:rsid w:val="006C2DFF"/>
    <w:rsid w:val="00733DE9"/>
    <w:rsid w:val="007571B5"/>
    <w:rsid w:val="00771737"/>
    <w:rsid w:val="007772B1"/>
    <w:rsid w:val="00787117"/>
    <w:rsid w:val="008424CE"/>
    <w:rsid w:val="00890F1A"/>
    <w:rsid w:val="008E2197"/>
    <w:rsid w:val="0093753D"/>
    <w:rsid w:val="0093775D"/>
    <w:rsid w:val="009463B6"/>
    <w:rsid w:val="00997E86"/>
    <w:rsid w:val="009B393F"/>
    <w:rsid w:val="009B7D45"/>
    <w:rsid w:val="009C0DE4"/>
    <w:rsid w:val="009E33B0"/>
    <w:rsid w:val="00A17C2C"/>
    <w:rsid w:val="00A21AF8"/>
    <w:rsid w:val="00A6425D"/>
    <w:rsid w:val="00A96376"/>
    <w:rsid w:val="00AC039C"/>
    <w:rsid w:val="00B03ED5"/>
    <w:rsid w:val="00B21D64"/>
    <w:rsid w:val="00B64E25"/>
    <w:rsid w:val="00B73E22"/>
    <w:rsid w:val="00BB3456"/>
    <w:rsid w:val="00BB7CE4"/>
    <w:rsid w:val="00BC33C3"/>
    <w:rsid w:val="00BD74EC"/>
    <w:rsid w:val="00BE4A41"/>
    <w:rsid w:val="00BF0DAF"/>
    <w:rsid w:val="00C05345"/>
    <w:rsid w:val="00C27FB3"/>
    <w:rsid w:val="00C344AA"/>
    <w:rsid w:val="00C37B1A"/>
    <w:rsid w:val="00C57B6D"/>
    <w:rsid w:val="00C777FF"/>
    <w:rsid w:val="00CD2FD2"/>
    <w:rsid w:val="00D12DFD"/>
    <w:rsid w:val="00D62B7E"/>
    <w:rsid w:val="00DD4966"/>
    <w:rsid w:val="00E279C5"/>
    <w:rsid w:val="00E57697"/>
    <w:rsid w:val="00E71F08"/>
    <w:rsid w:val="00F54809"/>
    <w:rsid w:val="00F57ADF"/>
    <w:rsid w:val="00F8755B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2"/>
    </o:shapelayout>
  </w:shapeDefaults>
  <w:decimalSymbol w:val=","/>
  <w:listSeparator w:val=";"/>
  <w14:docId w14:val="5827E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E1"/>
  </w:style>
  <w:style w:type="paragraph" w:styleId="Prrafodelista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0161E1"/>
    <w:rPr>
      <w:rFonts w:asciiTheme="majorHAnsi" w:hAnsiTheme="majorHAnsi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8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elemento"/>
    <w:uiPriority w:val="18"/>
    <w:qFormat/>
    <w:rsid w:val="00A6425D"/>
    <w:pPr>
      <w:spacing w:after="0"/>
    </w:pPr>
  </w:style>
  <w:style w:type="character" w:customStyle="1" w:styleId="Carcterdedescripcindelelemento">
    <w:name w:val="Carácter de descripción del elemento"/>
    <w:basedOn w:val="Fuentedeprrafopredeter"/>
    <w:link w:val="Descripcindeltrabajo"/>
    <w:uiPriority w:val="18"/>
    <w:rsid w:val="000161E1"/>
  </w:style>
  <w:style w:type="paragraph" w:styleId="Textodeglobo">
    <w:name w:val="Balloon Text"/>
    <w:basedOn w:val="Normal"/>
    <w:link w:val="TextodegloboCar"/>
    <w:uiPriority w:val="99"/>
    <w:semiHidden/>
    <w:unhideWhenUsed/>
    <w:rsid w:val="000B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81C"/>
    <w:rPr>
      <w:rFonts w:ascii="Tahoma" w:hAnsi="Tahoma" w:cs="Tahoma"/>
      <w:sz w:val="16"/>
      <w:szCs w:val="16"/>
    </w:rPr>
  </w:style>
  <w:style w:type="paragraph" w:customStyle="1" w:styleId="4D42BA2030814F97BDC815D0D318711B">
    <w:name w:val="4D42BA2030814F97BDC815D0D318711B"/>
    <w:rsid w:val="00FB2EEC"/>
    <w:pPr>
      <w:spacing w:line="259" w:lineRule="auto"/>
    </w:pPr>
    <w:rPr>
      <w:rFonts w:eastAsiaTheme="minorEastAsia"/>
      <w:color w:val="auto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con%20iniciales%20moder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F7CE141564ADB8E8FEA453419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4B87-2BE2-430C-9641-118EBC93EF84}"/>
      </w:docPartPr>
      <w:docPartBody>
        <w:p w:rsidR="00A34D84" w:rsidRDefault="009367C2">
          <w:pPr>
            <w:pStyle w:val="2DAF7CE141564ADB8E8FEA453419453D"/>
          </w:pPr>
          <w:r w:rsidRPr="002653F1">
            <w:rPr>
              <w:lang w:bidi="es-ES"/>
            </w:rPr>
            <w:t>Teléfono</w:t>
          </w:r>
        </w:p>
      </w:docPartBody>
    </w:docPart>
    <w:docPart>
      <w:docPartPr>
        <w:name w:val="433BB07BFE40474CBE03C1C930F8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0DEBE-ABEA-4D96-86DD-4C1606D17FDA}"/>
      </w:docPartPr>
      <w:docPartBody>
        <w:p w:rsidR="00A34D84" w:rsidRDefault="009367C2">
          <w:pPr>
            <w:pStyle w:val="433BB07BFE40474CBE03C1C930F8554F"/>
          </w:pPr>
          <w:r w:rsidRPr="002653F1">
            <w:rPr>
              <w:lang w:bidi="es-ES"/>
            </w:rPr>
            <w:t>ACERCA DE MÍ</w:t>
          </w:r>
        </w:p>
      </w:docPartBody>
    </w:docPart>
    <w:docPart>
      <w:docPartPr>
        <w:name w:val="2AA704A8809746FEA46C080AE3D0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9F71-529E-4002-B0AA-866CA86329E5}"/>
      </w:docPartPr>
      <w:docPartBody>
        <w:p w:rsidR="00A34D84" w:rsidRDefault="009367C2">
          <w:pPr>
            <w:pStyle w:val="2AA704A8809746FEA46C080AE3D04EBC"/>
          </w:pPr>
          <w:r w:rsidRPr="002653F1">
            <w:rPr>
              <w:lang w:bidi="es-ES"/>
            </w:rPr>
            <w:t>Correo electrónico</w:t>
          </w:r>
        </w:p>
      </w:docPartBody>
    </w:docPart>
    <w:docPart>
      <w:docPartPr>
        <w:name w:val="313E922219D74290A665DE2A1D36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5A4A-F61C-458E-BC04-EFDF00561838}"/>
      </w:docPartPr>
      <w:docPartBody>
        <w:p w:rsidR="00A34D84" w:rsidRDefault="009367C2">
          <w:pPr>
            <w:pStyle w:val="313E922219D74290A665DE2A1D3686DA"/>
          </w:pPr>
          <w:r w:rsidRPr="002653F1">
            <w:rPr>
              <w:lang w:bidi="es-ES"/>
            </w:rPr>
            <w:t>Ciudad / estado / país</w:t>
          </w:r>
        </w:p>
      </w:docPartBody>
    </w:docPart>
    <w:docPart>
      <w:docPartPr>
        <w:name w:val="5334E1A248DE4C7C9FBF2676AB67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DE1D-0352-4B61-B694-82DE87DE705C}"/>
      </w:docPartPr>
      <w:docPartBody>
        <w:p w:rsidR="00A34D84" w:rsidRDefault="009367C2">
          <w:pPr>
            <w:pStyle w:val="5334E1A248DE4C7C9FBF2676AB67C8F4"/>
          </w:pPr>
          <w:r w:rsidRPr="002653F1">
            <w:rPr>
              <w:lang w:bidi="es-ES"/>
            </w:rPr>
            <w:t>Biografía o introducción breve a su carrera y sus logros. Lorem ipsum dolor sit amet, consectetur adipiscing elit.</w:t>
          </w:r>
        </w:p>
      </w:docPartBody>
    </w:docPart>
    <w:docPart>
      <w:docPartPr>
        <w:name w:val="E28169E525724DAC8E4D81D7EA9D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0173-0FAA-47EB-8380-3367888FD749}"/>
      </w:docPartPr>
      <w:docPartBody>
        <w:p w:rsidR="00A34D84" w:rsidRDefault="009367C2">
          <w:pPr>
            <w:pStyle w:val="E28169E525724DAC8E4D81D7EA9DB257"/>
          </w:pPr>
          <w:r w:rsidRPr="002653F1">
            <w:rPr>
              <w:lang w:bidi="es-ES"/>
            </w:rPr>
            <w:t>Ut fermentum a magna ut eleifend. Integer convallis suscipit ante eu varius. Morbi a purus dolor. Suspendisse sit amet ipsum finibus justo viverra blandit. Ut congue quis tortor eget sodales. Nulla a erat eget nunc hendrerit ultrices eu nec nulla.</w:t>
          </w:r>
        </w:p>
      </w:docPartBody>
    </w:docPart>
    <w:docPart>
      <w:docPartPr>
        <w:name w:val="97266C0B19E946B78F35D77D6882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20E3-C096-4CAC-91EB-02D233F3BF7B}"/>
      </w:docPartPr>
      <w:docPartBody>
        <w:p w:rsidR="00A34D84" w:rsidRDefault="009367C2">
          <w:pPr>
            <w:pStyle w:val="97266C0B19E946B78F35D77D6882F807"/>
          </w:pPr>
          <w:r w:rsidRPr="002653F1">
            <w:rPr>
              <w:rFonts w:eastAsia="Rockwell" w:hAnsi="Rockwell" w:cs="Rockwell"/>
              <w:color w:val="4472C4" w:themeColor="accent1"/>
              <w:kern w:val="24"/>
              <w:lang w:bidi="es-ES"/>
            </w:rPr>
            <w:t>LinkedIn</w:t>
          </w:r>
        </w:p>
      </w:docPartBody>
    </w:docPart>
    <w:docPart>
      <w:docPartPr>
        <w:name w:val="D70D1D405E124285A3CAD613C1C7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CDDD-0B17-4958-BA6A-7D4217E9CCFE}"/>
      </w:docPartPr>
      <w:docPartBody>
        <w:p w:rsidR="00000000" w:rsidRDefault="00877EEB" w:rsidP="00877EEB">
          <w:pPr>
            <w:pStyle w:val="D70D1D405E124285A3CAD613C1C76FAB"/>
          </w:pPr>
          <w:r w:rsidRPr="002653F1">
            <w:rPr>
              <w:rFonts w:eastAsia="Rockwell" w:hAnsi="Rockwell" w:cs="Rockwell"/>
              <w:color w:val="4472C4" w:themeColor="accent1"/>
              <w:kern w:val="24"/>
              <w:lang w:bidi="es-ES"/>
            </w:rPr>
            <w:t>Sitio web</w:t>
          </w:r>
        </w:p>
      </w:docPartBody>
    </w:docPart>
    <w:docPart>
      <w:docPartPr>
        <w:name w:val="B878207D87D9491FB69828002D3A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6399-72A9-4450-820D-3E03506D92BA}"/>
      </w:docPartPr>
      <w:docPartBody>
        <w:p w:rsidR="00000000" w:rsidRDefault="00877EEB" w:rsidP="00877EEB">
          <w:pPr>
            <w:pStyle w:val="B878207D87D9491FB69828002D3A3F85"/>
          </w:pPr>
          <w:r w:rsidRPr="002653F1">
            <w:rPr>
              <w:lang w:bidi="es-ES"/>
            </w:rPr>
            <w:t>Aptitudes</w:t>
          </w:r>
        </w:p>
      </w:docPartBody>
    </w:docPart>
    <w:docPart>
      <w:docPartPr>
        <w:name w:val="49B5936E1ABD46BE824C32849754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2BB1-85E5-47F5-A1FD-62F11FE89C41}"/>
      </w:docPartPr>
      <w:docPartBody>
        <w:p w:rsidR="00000000" w:rsidRDefault="00877EEB" w:rsidP="00877EEB">
          <w:pPr>
            <w:pStyle w:val="49B5936E1ABD46BE824C32849754E0E0"/>
          </w:pPr>
          <w:r w:rsidRPr="002653F1">
            <w:rPr>
              <w:lang w:bidi="es-ES"/>
            </w:rPr>
            <w:t>Educación</w:t>
          </w:r>
        </w:p>
      </w:docPartBody>
    </w:docPart>
    <w:docPart>
      <w:docPartPr>
        <w:name w:val="C08BCEE93E87465ABCDAD0CF2728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5512-7ECA-46F0-83A5-16AD7C41CD2F}"/>
      </w:docPartPr>
      <w:docPartBody>
        <w:p w:rsidR="00000000" w:rsidRDefault="00877EEB" w:rsidP="00877EEB">
          <w:pPr>
            <w:pStyle w:val="C08BCEE93E87465ABCDAD0CF27285FAE"/>
          </w:pPr>
          <w:r w:rsidRPr="002653F1">
            <w:rPr>
              <w:lang w:bidi="es-ES"/>
            </w:rPr>
            <w:t>Nombre del diploma / Título</w:t>
          </w:r>
        </w:p>
      </w:docPartBody>
    </w:docPart>
    <w:docPart>
      <w:docPartPr>
        <w:name w:val="7262EE0CFAE14EA28ED043104618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FD50-E8B8-43BC-B5CD-CC6C8CC96CF1}"/>
      </w:docPartPr>
      <w:docPartBody>
        <w:p w:rsidR="00000000" w:rsidRDefault="00877EEB" w:rsidP="00877EEB">
          <w:pPr>
            <w:pStyle w:val="7262EE0CFAE14EA28ED043104618426E"/>
          </w:pPr>
          <w:r w:rsidRPr="002653F1">
            <w:rPr>
              <w:rFonts w:eastAsia="Corbel" w:hAnsi="Corbel" w:cs="Corbel"/>
              <w:kern w:val="24"/>
              <w:lang w:bidi="es-ES"/>
            </w:rPr>
            <w:t>Nombre de universidad o facultad</w:t>
          </w:r>
        </w:p>
      </w:docPartBody>
    </w:docPart>
    <w:docPart>
      <w:docPartPr>
        <w:name w:val="240121FEB7B04DF2BA31F965BE09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C6D8-8065-4B51-ADFA-27A63A4ED832}"/>
      </w:docPartPr>
      <w:docPartBody>
        <w:p w:rsidR="00000000" w:rsidRDefault="00877EEB" w:rsidP="00877EEB">
          <w:pPr>
            <w:pStyle w:val="240121FEB7B04DF2BA31F965BE096BCC"/>
          </w:pPr>
          <w:r w:rsidRPr="002653F1">
            <w:rPr>
              <w:lang w:bidi="es-ES"/>
            </w:rPr>
            <w:t>20AA – 20AA</w:t>
          </w:r>
        </w:p>
      </w:docPartBody>
    </w:docPart>
    <w:docPart>
      <w:docPartPr>
        <w:name w:val="0A38DBB856AF4EB0A2D9096CD270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272D-9EBD-4DEE-84B7-E5C9090BC2B3}"/>
      </w:docPartPr>
      <w:docPartBody>
        <w:p w:rsidR="00000000" w:rsidRDefault="00877EEB" w:rsidP="00877EEB">
          <w:pPr>
            <w:pStyle w:val="0A38DBB856AF4EB0A2D9096CD270DF86"/>
          </w:pPr>
          <w:r w:rsidRPr="002653F1">
            <w:rPr>
              <w:lang w:bidi="es-ES"/>
            </w:rPr>
            <w:t>Nombre del diploma / Título</w:t>
          </w:r>
        </w:p>
      </w:docPartBody>
    </w:docPart>
    <w:docPart>
      <w:docPartPr>
        <w:name w:val="771A5D71DEB94E07865ABB5F99EC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C3CC-0D0D-47AA-8B5D-E91E5C10C415}"/>
      </w:docPartPr>
      <w:docPartBody>
        <w:p w:rsidR="00000000" w:rsidRDefault="00877EEB" w:rsidP="00877EEB">
          <w:pPr>
            <w:pStyle w:val="771A5D71DEB94E07865ABB5F99EC77AA"/>
          </w:pPr>
          <w:r w:rsidRPr="002653F1">
            <w:rPr>
              <w:rFonts w:eastAsia="Corbel" w:hAnsi="Corbel" w:cs="Corbel"/>
              <w:kern w:val="24"/>
              <w:lang w:bidi="es-ES"/>
            </w:rPr>
            <w:t>Nombre de universidad o facultad</w:t>
          </w:r>
        </w:p>
      </w:docPartBody>
    </w:docPart>
    <w:docPart>
      <w:docPartPr>
        <w:name w:val="7AD947B61D98434581C01C618AF6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6506-AAF0-4E0A-9C8B-8AC7002612A2}"/>
      </w:docPartPr>
      <w:docPartBody>
        <w:p w:rsidR="00000000" w:rsidRDefault="00877EEB" w:rsidP="00877EEB">
          <w:pPr>
            <w:pStyle w:val="7AD947B61D98434581C01C618AF66B41"/>
          </w:pPr>
          <w:r w:rsidRPr="002653F1">
            <w:rPr>
              <w:lang w:bidi="es-ES"/>
            </w:rPr>
            <w:t>20AA – 20AA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ListaConVietas"/>
  </w:abstractNum>
  <w:num w:numId="1" w16cid:durableId="1537430324">
    <w:abstractNumId w:val="0"/>
  </w:num>
  <w:num w:numId="2" w16cid:durableId="112179976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84"/>
    <w:rsid w:val="001A3B21"/>
    <w:rsid w:val="003E277F"/>
    <w:rsid w:val="0049292A"/>
    <w:rsid w:val="005A35DA"/>
    <w:rsid w:val="005C0146"/>
    <w:rsid w:val="006C72DA"/>
    <w:rsid w:val="00877EEB"/>
    <w:rsid w:val="009367C2"/>
    <w:rsid w:val="00A0042B"/>
    <w:rsid w:val="00A34D84"/>
    <w:rsid w:val="00C90839"/>
    <w:rsid w:val="00F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56D210A27CB41A9AD0F35F39EF23BA1">
    <w:name w:val="556D210A27CB41A9AD0F35F39EF23BA1"/>
    <w:rsid w:val="001A3B21"/>
  </w:style>
  <w:style w:type="paragraph" w:customStyle="1" w:styleId="FFC32D3AAD624E94B969AEBD80C5E6BD">
    <w:name w:val="FFC32D3AAD624E94B969AEBD80C5E6BD"/>
    <w:rsid w:val="001A3B21"/>
  </w:style>
  <w:style w:type="paragraph" w:customStyle="1" w:styleId="451245564DA5426E870D4A48B262F735">
    <w:name w:val="451245564DA5426E870D4A48B262F735"/>
    <w:rsid w:val="001A3B21"/>
  </w:style>
  <w:style w:type="paragraph" w:customStyle="1" w:styleId="2DAF7CE141564ADB8E8FEA453419453D">
    <w:name w:val="2DAF7CE141564ADB8E8FEA453419453D"/>
    <w:rsid w:val="001A3B21"/>
  </w:style>
  <w:style w:type="paragraph" w:customStyle="1" w:styleId="433BB07BFE40474CBE03C1C930F8554F">
    <w:name w:val="433BB07BFE40474CBE03C1C930F8554F"/>
    <w:rsid w:val="001A3B21"/>
  </w:style>
  <w:style w:type="paragraph" w:customStyle="1" w:styleId="2AA704A8809746FEA46C080AE3D04EBC">
    <w:name w:val="2AA704A8809746FEA46C080AE3D04EBC"/>
    <w:rsid w:val="001A3B21"/>
  </w:style>
  <w:style w:type="paragraph" w:customStyle="1" w:styleId="313E922219D74290A665DE2A1D3686DA">
    <w:name w:val="313E922219D74290A665DE2A1D3686DA"/>
    <w:rsid w:val="001A3B21"/>
  </w:style>
  <w:style w:type="paragraph" w:customStyle="1" w:styleId="5334E1A248DE4C7C9FBF2676AB67C8F4">
    <w:name w:val="5334E1A248DE4C7C9FBF2676AB67C8F4"/>
    <w:rsid w:val="001A3B21"/>
  </w:style>
  <w:style w:type="paragraph" w:customStyle="1" w:styleId="E28169E525724DAC8E4D81D7EA9DB257">
    <w:name w:val="E28169E525724DAC8E4D81D7EA9DB257"/>
    <w:rsid w:val="001A3B21"/>
  </w:style>
  <w:style w:type="paragraph" w:customStyle="1" w:styleId="97266C0B19E946B78F35D77D6882F807">
    <w:name w:val="97266C0B19E946B78F35D77D6882F807"/>
    <w:rsid w:val="001A3B21"/>
  </w:style>
  <w:style w:type="paragraph" w:customStyle="1" w:styleId="2097EAC8F77F4EA1A96A30E186F92264">
    <w:name w:val="2097EAC8F77F4EA1A96A30E186F92264"/>
    <w:rsid w:val="001A3B21"/>
  </w:style>
  <w:style w:type="paragraph" w:customStyle="1" w:styleId="7BDD6710AC2E43268871BA70B345C398">
    <w:name w:val="7BDD6710AC2E43268871BA70B345C398"/>
    <w:rsid w:val="001A3B21"/>
  </w:style>
  <w:style w:type="paragraph" w:customStyle="1" w:styleId="FB3FB274F4884B76A8174599F77783CC">
    <w:name w:val="FB3FB274F4884B76A8174599F77783CC"/>
    <w:rsid w:val="001A3B21"/>
  </w:style>
  <w:style w:type="paragraph" w:customStyle="1" w:styleId="F63C8A7F23F44329A9A717786A110A09">
    <w:name w:val="F63C8A7F23F44329A9A717786A110A09"/>
    <w:rsid w:val="001A3B21"/>
  </w:style>
  <w:style w:type="paragraph" w:customStyle="1" w:styleId="78151C15D4494C59944879DADC8739F9">
    <w:name w:val="78151C15D4494C59944879DADC8739F9"/>
    <w:rsid w:val="001A3B21"/>
  </w:style>
  <w:style w:type="paragraph" w:customStyle="1" w:styleId="F2FE3C67129F49F8ABB6FAC4D5D7CAC7">
    <w:name w:val="F2FE3C67129F49F8ABB6FAC4D5D7CAC7"/>
    <w:rsid w:val="001A3B21"/>
  </w:style>
  <w:style w:type="paragraph" w:customStyle="1" w:styleId="D036E4B159B442EAA55DC9C3CA1A8AA2">
    <w:name w:val="D036E4B159B442EAA55DC9C3CA1A8AA2"/>
    <w:rsid w:val="001A3B21"/>
  </w:style>
  <w:style w:type="paragraph" w:customStyle="1" w:styleId="F4C8DCDE6DA74C2A99A1475ED0529357">
    <w:name w:val="F4C8DCDE6DA74C2A99A1475ED0529357"/>
    <w:rsid w:val="001A3B21"/>
  </w:style>
  <w:style w:type="paragraph" w:customStyle="1" w:styleId="4D0CC16ECE044141AEE52CE585CE011C">
    <w:name w:val="4D0CC16ECE044141AEE52CE585CE011C"/>
    <w:rsid w:val="001A3B21"/>
  </w:style>
  <w:style w:type="paragraph" w:customStyle="1" w:styleId="DD291551F65E4E538B58733CD36C4F6C">
    <w:name w:val="DD291551F65E4E538B58733CD36C4F6C"/>
    <w:rsid w:val="001A3B21"/>
  </w:style>
  <w:style w:type="paragraph" w:customStyle="1" w:styleId="9C14D9FC0D7344568EBA5792FAC209D8">
    <w:name w:val="9C14D9FC0D7344568EBA5792FAC209D8"/>
    <w:rsid w:val="001A3B21"/>
  </w:style>
  <w:style w:type="paragraph" w:customStyle="1" w:styleId="06F546A5C5CC4699A5D9E9532DF3CB74">
    <w:name w:val="06F546A5C5CC4699A5D9E9532DF3CB74"/>
    <w:rsid w:val="001A3B21"/>
  </w:style>
  <w:style w:type="paragraph" w:customStyle="1" w:styleId="39D25E8F13E2484BA1E2D3CDD8933862">
    <w:name w:val="39D25E8F13E2484BA1E2D3CDD8933862"/>
    <w:rsid w:val="001A3B21"/>
  </w:style>
  <w:style w:type="paragraph" w:customStyle="1" w:styleId="E45E029D21E34D19AFF5BACBD20FAD20">
    <w:name w:val="E45E029D21E34D19AFF5BACBD20FAD20"/>
    <w:rsid w:val="001A3B21"/>
  </w:style>
  <w:style w:type="paragraph" w:customStyle="1" w:styleId="D8AFF0B690EA441D9D54C65FB0AB98A5">
    <w:name w:val="D8AFF0B690EA441D9D54C65FB0AB98A5"/>
    <w:rsid w:val="001A3B21"/>
  </w:style>
  <w:style w:type="paragraph" w:customStyle="1" w:styleId="561F92ABA81147D4883019EC81982FAD">
    <w:name w:val="561F92ABA81147D4883019EC81982FAD"/>
    <w:rsid w:val="001A3B21"/>
  </w:style>
  <w:style w:type="paragraph" w:customStyle="1" w:styleId="Descripcindeltrabajo">
    <w:name w:val="Descripción del trabajo"/>
    <w:basedOn w:val="Normal"/>
    <w:link w:val="Carcterdedescripcindelelemento"/>
    <w:uiPriority w:val="18"/>
    <w:qFormat/>
    <w:rsid w:val="001A3B21"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Carcterdedescripcindelelemento">
    <w:name w:val="Carácter de descripción del elemento"/>
    <w:basedOn w:val="Fuentedeprrafopredeter"/>
    <w:link w:val="Descripcindeltrabajo"/>
    <w:uiPriority w:val="18"/>
    <w:rsid w:val="001A3B21"/>
    <w:rPr>
      <w:rFonts w:eastAsiaTheme="minorHAnsi"/>
      <w:color w:val="262626" w:themeColor="text1" w:themeTint="D9"/>
      <w:sz w:val="18"/>
      <w:szCs w:val="18"/>
      <w:lang w:eastAsia="en-US"/>
    </w:rPr>
  </w:style>
  <w:style w:type="paragraph" w:customStyle="1" w:styleId="4D42BA2030814F97BDC815D0D318711B">
    <w:name w:val="4D42BA2030814F97BDC815D0D318711B"/>
    <w:rsid w:val="001A3B21"/>
  </w:style>
  <w:style w:type="paragraph" w:styleId="Listaconvietas0">
    <w:name w:val="List Bullet"/>
    <w:basedOn w:val="Normal"/>
    <w:uiPriority w:val="99"/>
    <w:qFormat/>
    <w:rsid w:val="001A3B21"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eastAsia="en-US"/>
    </w:rPr>
  </w:style>
  <w:style w:type="numbering" w:customStyle="1" w:styleId="ListaConVietas">
    <w:name w:val="ListaConViñetas"/>
    <w:uiPriority w:val="99"/>
    <w:rsid w:val="001A3B21"/>
    <w:pPr>
      <w:numPr>
        <w:numId w:val="1"/>
      </w:numPr>
    </w:pPr>
  </w:style>
  <w:style w:type="paragraph" w:customStyle="1" w:styleId="E142AA782E5F4899A0DBF87C137C8B84">
    <w:name w:val="E142AA782E5F4899A0DBF87C137C8B84"/>
    <w:rsid w:val="001A3B21"/>
  </w:style>
  <w:style w:type="paragraph" w:customStyle="1" w:styleId="E7EA78C1ED8E4EAB91BE9465A243FE96">
    <w:name w:val="E7EA78C1ED8E4EAB91BE9465A243FE96"/>
    <w:rsid w:val="001A3B21"/>
  </w:style>
  <w:style w:type="paragraph" w:customStyle="1" w:styleId="870F92ABC95B4ABABFAF95AF3CFB61B4">
    <w:name w:val="870F92ABC95B4ABABFAF95AF3CFB61B4"/>
    <w:rsid w:val="001A3B21"/>
  </w:style>
  <w:style w:type="paragraph" w:customStyle="1" w:styleId="DE8B8174EDAF42C1A52EAAF5772EC606">
    <w:name w:val="DE8B8174EDAF42C1A52EAAF5772EC606"/>
    <w:rsid w:val="001A3B21"/>
  </w:style>
  <w:style w:type="paragraph" w:customStyle="1" w:styleId="16C4850547BC40989BD0A6F60E2DAC7F">
    <w:name w:val="16C4850547BC40989BD0A6F60E2DAC7F"/>
    <w:rsid w:val="001A3B21"/>
  </w:style>
  <w:style w:type="paragraph" w:customStyle="1" w:styleId="06C05545BE7548688718FB23141ED36F">
    <w:name w:val="06C05545BE7548688718FB23141ED36F"/>
    <w:rsid w:val="001A3B21"/>
  </w:style>
  <w:style w:type="paragraph" w:customStyle="1" w:styleId="1AD2F86FF2D94999BE34FD70D88B7B70">
    <w:name w:val="1AD2F86FF2D94999BE34FD70D88B7B70"/>
    <w:rsid w:val="001A3B21"/>
  </w:style>
  <w:style w:type="paragraph" w:customStyle="1" w:styleId="66467D7E40BF4695A2539E7D03067A0F">
    <w:name w:val="66467D7E40BF4695A2539E7D03067A0F"/>
    <w:rsid w:val="001A3B21"/>
  </w:style>
  <w:style w:type="paragraph" w:customStyle="1" w:styleId="D2FFC7546477479D803F11A8F7EF888E">
    <w:name w:val="D2FFC7546477479D803F11A8F7EF888E"/>
    <w:rsid w:val="001A3B21"/>
  </w:style>
  <w:style w:type="paragraph" w:customStyle="1" w:styleId="FEE44081D00946F195510C4971F210B3">
    <w:name w:val="FEE44081D00946F195510C4971F210B3"/>
    <w:rsid w:val="001A3B21"/>
  </w:style>
  <w:style w:type="paragraph" w:customStyle="1" w:styleId="98C12379F6694295B1EFF6B27123AAF2">
    <w:name w:val="98C12379F6694295B1EFF6B27123AAF2"/>
    <w:rsid w:val="00877EEB"/>
  </w:style>
  <w:style w:type="paragraph" w:customStyle="1" w:styleId="D36641055B594CF1A97F2C7D71B23A8B">
    <w:name w:val="D36641055B594CF1A97F2C7D71B23A8B"/>
    <w:rsid w:val="00877EEB"/>
  </w:style>
  <w:style w:type="paragraph" w:customStyle="1" w:styleId="8D859F4D453345DAA8B4B65B9140A3F0">
    <w:name w:val="8D859F4D453345DAA8B4B65B9140A3F0"/>
    <w:rsid w:val="00877EEB"/>
  </w:style>
  <w:style w:type="paragraph" w:customStyle="1" w:styleId="143FF7204C654305857F2C67BABF3A63">
    <w:name w:val="143FF7204C654305857F2C67BABF3A63"/>
    <w:rsid w:val="00877EEB"/>
  </w:style>
  <w:style w:type="paragraph" w:customStyle="1" w:styleId="8B971C6796D94C8781F2EA982715055A">
    <w:name w:val="8B971C6796D94C8781F2EA982715055A"/>
    <w:rsid w:val="00877EEB"/>
  </w:style>
  <w:style w:type="paragraph" w:customStyle="1" w:styleId="0974E72899DF4915B531BF5E54C5CB19">
    <w:name w:val="0974E72899DF4915B531BF5E54C5CB19"/>
    <w:rsid w:val="00877EEB"/>
  </w:style>
  <w:style w:type="paragraph" w:customStyle="1" w:styleId="8D80E9891B1A4A71B1694A8C4F1B6B84">
    <w:name w:val="8D80E9891B1A4A71B1694A8C4F1B6B84"/>
    <w:rsid w:val="00877EEB"/>
  </w:style>
  <w:style w:type="paragraph" w:customStyle="1" w:styleId="BF01FE1C674546A49CDD1119B2D783AE">
    <w:name w:val="BF01FE1C674546A49CDD1119B2D783AE"/>
    <w:rsid w:val="00877EEB"/>
  </w:style>
  <w:style w:type="paragraph" w:customStyle="1" w:styleId="FB70F575A41843CABAA60304B23E57E5">
    <w:name w:val="FB70F575A41843CABAA60304B23E57E5"/>
    <w:rsid w:val="00877EEB"/>
  </w:style>
  <w:style w:type="paragraph" w:customStyle="1" w:styleId="78776419A03C497594BBD781CE5615F9">
    <w:name w:val="78776419A03C497594BBD781CE5615F9"/>
    <w:rsid w:val="00877EEB"/>
  </w:style>
  <w:style w:type="paragraph" w:customStyle="1" w:styleId="49010006AE54473991900B9831143807">
    <w:name w:val="49010006AE54473991900B9831143807"/>
    <w:rsid w:val="00877EEB"/>
  </w:style>
  <w:style w:type="paragraph" w:customStyle="1" w:styleId="2034FD17513E4DB08C605517223C88B8">
    <w:name w:val="2034FD17513E4DB08C605517223C88B8"/>
    <w:rsid w:val="00877EEB"/>
  </w:style>
  <w:style w:type="paragraph" w:customStyle="1" w:styleId="F33CC7A33A0342128EBAF0129B6B731A">
    <w:name w:val="F33CC7A33A0342128EBAF0129B6B731A"/>
    <w:rsid w:val="00877EEB"/>
  </w:style>
  <w:style w:type="paragraph" w:customStyle="1" w:styleId="C3D6062C53F34F68A68281C0BD9444B9">
    <w:name w:val="C3D6062C53F34F68A68281C0BD9444B9"/>
    <w:rsid w:val="00877EEB"/>
  </w:style>
  <w:style w:type="paragraph" w:customStyle="1" w:styleId="82529A113C9E4EBBAC1748775EEAFFA3">
    <w:name w:val="82529A113C9E4EBBAC1748775EEAFFA3"/>
    <w:rsid w:val="00877EEB"/>
  </w:style>
  <w:style w:type="paragraph" w:customStyle="1" w:styleId="BEAB25F925434B6CA1C374DF05CBDD88">
    <w:name w:val="BEAB25F925434B6CA1C374DF05CBDD88"/>
    <w:rsid w:val="00877EEB"/>
  </w:style>
  <w:style w:type="paragraph" w:customStyle="1" w:styleId="CF8FB162EA73406DB6D0A6C4A9C0529B">
    <w:name w:val="CF8FB162EA73406DB6D0A6C4A9C0529B"/>
    <w:rsid w:val="00877EEB"/>
  </w:style>
  <w:style w:type="paragraph" w:customStyle="1" w:styleId="AADCF6E1DB0C4174A1E580DD1A4EFFB5">
    <w:name w:val="AADCF6E1DB0C4174A1E580DD1A4EFFB5"/>
    <w:rsid w:val="00877EEB"/>
  </w:style>
  <w:style w:type="paragraph" w:customStyle="1" w:styleId="98A3D61BA8504DABAD2B38FBF91BCAFE">
    <w:name w:val="98A3D61BA8504DABAD2B38FBF91BCAFE"/>
    <w:rsid w:val="00877EEB"/>
  </w:style>
  <w:style w:type="paragraph" w:customStyle="1" w:styleId="D70D1D405E124285A3CAD613C1C76FAB">
    <w:name w:val="D70D1D405E124285A3CAD613C1C76FAB"/>
    <w:rsid w:val="00877EEB"/>
  </w:style>
  <w:style w:type="paragraph" w:customStyle="1" w:styleId="B878207D87D9491FB69828002D3A3F85">
    <w:name w:val="B878207D87D9491FB69828002D3A3F85"/>
    <w:rsid w:val="00877EEB"/>
  </w:style>
  <w:style w:type="paragraph" w:customStyle="1" w:styleId="49B5936E1ABD46BE824C32849754E0E0">
    <w:name w:val="49B5936E1ABD46BE824C32849754E0E0"/>
    <w:rsid w:val="00877EEB"/>
  </w:style>
  <w:style w:type="paragraph" w:customStyle="1" w:styleId="C08BCEE93E87465ABCDAD0CF27285FAE">
    <w:name w:val="C08BCEE93E87465ABCDAD0CF27285FAE"/>
    <w:rsid w:val="00877EEB"/>
  </w:style>
  <w:style w:type="paragraph" w:customStyle="1" w:styleId="7262EE0CFAE14EA28ED043104618426E">
    <w:name w:val="7262EE0CFAE14EA28ED043104618426E"/>
    <w:rsid w:val="00877EEB"/>
  </w:style>
  <w:style w:type="paragraph" w:customStyle="1" w:styleId="240121FEB7B04DF2BA31F965BE096BCC">
    <w:name w:val="240121FEB7B04DF2BA31F965BE096BCC"/>
    <w:rsid w:val="00877EEB"/>
  </w:style>
  <w:style w:type="paragraph" w:customStyle="1" w:styleId="0A38DBB856AF4EB0A2D9096CD270DF86">
    <w:name w:val="0A38DBB856AF4EB0A2D9096CD270DF86"/>
    <w:rsid w:val="00877EEB"/>
  </w:style>
  <w:style w:type="paragraph" w:customStyle="1" w:styleId="771A5D71DEB94E07865ABB5F99EC77AA">
    <w:name w:val="771A5D71DEB94E07865ABB5F99EC77AA"/>
    <w:rsid w:val="00877EEB"/>
  </w:style>
  <w:style w:type="paragraph" w:customStyle="1" w:styleId="7AD947B61D98434581C01C618AF66B41">
    <w:name w:val="7AD947B61D98434581C01C618AF66B41"/>
    <w:rsid w:val="00877EEB"/>
  </w:style>
  <w:style w:type="paragraph" w:customStyle="1" w:styleId="BD5E0FB602C84EBD94D26B232A533028">
    <w:name w:val="BD5E0FB602C84EBD94D26B232A533028"/>
    <w:rsid w:val="00877EEB"/>
  </w:style>
  <w:style w:type="paragraph" w:customStyle="1" w:styleId="74AF9FDCD63E4257BEE19BFD9BEDC0D5">
    <w:name w:val="74AF9FDCD63E4257BEE19BFD9BEDC0D5"/>
    <w:rsid w:val="00877EEB"/>
  </w:style>
  <w:style w:type="paragraph" w:customStyle="1" w:styleId="62CF47A76D2D4B79A97CE7249A2F87C9">
    <w:name w:val="62CF47A76D2D4B79A97CE7249A2F87C9"/>
    <w:rsid w:val="00877EEB"/>
  </w:style>
  <w:style w:type="paragraph" w:customStyle="1" w:styleId="BF98A740F05A426FA7537AA60BF0AC06">
    <w:name w:val="BF98A740F05A426FA7537AA60BF0AC06"/>
    <w:rsid w:val="00877EEB"/>
  </w:style>
  <w:style w:type="paragraph" w:customStyle="1" w:styleId="6689C280D88746A69200114FF230CD99">
    <w:name w:val="6689C280D88746A69200114FF230CD99"/>
    <w:rsid w:val="00877EEB"/>
  </w:style>
  <w:style w:type="paragraph" w:customStyle="1" w:styleId="7A404108283140199E6BD332FDD843A6">
    <w:name w:val="7A404108283140199E6BD332FDD843A6"/>
    <w:rsid w:val="00877EEB"/>
  </w:style>
  <w:style w:type="paragraph" w:customStyle="1" w:styleId="A36967D7899B4E4494F112603F6799BF">
    <w:name w:val="A36967D7899B4E4494F112603F6799BF"/>
    <w:rsid w:val="00877EEB"/>
  </w:style>
  <w:style w:type="paragraph" w:customStyle="1" w:styleId="C697D8F25FE745398A87604BFB359655">
    <w:name w:val="C697D8F25FE745398A87604BFB359655"/>
    <w:rsid w:val="00877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iniciales modernas.dotx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2020-05-25T14:30:00Z</dcterms:created>
  <dcterms:modified xsi:type="dcterms:W3CDTF">2023-03-23T10:56:00Z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