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322" w14:textId="2174E9B8" w:rsidR="00D06709" w:rsidRPr="00D1184F" w:rsidRDefault="00D06709" w:rsidP="00DF1CB4">
      <w:pPr>
        <w:rPr>
          <w:noProof/>
          <w:sz w:val="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1777"/>
      </w:tblGrid>
      <w:tr w:rsidR="00AD0DDD" w:rsidRPr="00D1184F" w14:paraId="0536484F" w14:textId="77777777" w:rsidTr="005D6A0A">
        <w:trPr>
          <w:trHeight w:val="1810"/>
        </w:trPr>
        <w:tc>
          <w:tcPr>
            <w:tcW w:w="10458" w:type="dxa"/>
            <w:gridSpan w:val="18"/>
            <w:tcBorders>
              <w:bottom w:val="single" w:sz="24" w:space="0" w:color="2C3B57" w:themeColor="text2"/>
            </w:tcBorders>
          </w:tcPr>
          <w:p w14:paraId="5E6E20C2" w14:textId="1D36F7AF" w:rsidR="00AD0DDD" w:rsidRPr="00D1184F" w:rsidRDefault="00842EA4" w:rsidP="00DF1CB4">
            <w:pPr>
              <w:pStyle w:val="Ttulo1"/>
              <w:rPr>
                <w:noProof/>
              </w:rPr>
            </w:pPr>
            <w:r>
              <w:rPr>
                <w:noProof/>
                <w:sz w:val="8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7B9310B6" wp14:editId="5B391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-168910</wp:posOffset>
                  </wp:positionV>
                  <wp:extent cx="1260000" cy="12600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A4C">
              <w:rPr>
                <w:noProof/>
              </w:rPr>
              <w:t xml:space="preserve">     </w:t>
            </w:r>
            <w:r w:rsidR="00665FE5">
              <w:rPr>
                <w:noProof/>
              </w:rPr>
              <w:t>L</w:t>
            </w:r>
            <w:r w:rsidR="00A80A4C">
              <w:rPr>
                <w:noProof/>
              </w:rPr>
              <w:t xml:space="preserve">eandro </w:t>
            </w:r>
            <w:r w:rsidR="00665FE5">
              <w:rPr>
                <w:noProof/>
              </w:rPr>
              <w:t>l</w:t>
            </w:r>
            <w:r w:rsidR="00A80A4C">
              <w:rPr>
                <w:noProof/>
              </w:rPr>
              <w:t>óp</w:t>
            </w:r>
            <w:r w:rsidR="00665FE5">
              <w:rPr>
                <w:noProof/>
              </w:rPr>
              <w:t>ez</w:t>
            </w:r>
          </w:p>
          <w:p w14:paraId="41EB9169" w14:textId="77777777" w:rsidR="00AD0DDD" w:rsidRPr="00D1184F" w:rsidRDefault="00A80A4C" w:rsidP="00A80A4C">
            <w:pPr>
              <w:pStyle w:val="Ttulo2"/>
              <w:rPr>
                <w:noProof/>
              </w:rPr>
            </w:pPr>
            <w:r>
              <w:rPr>
                <w:noProof/>
              </w:rPr>
              <w:t>periodista</w:t>
            </w:r>
          </w:p>
        </w:tc>
      </w:tr>
      <w:tr w:rsidR="00AD0DDD" w:rsidRPr="00D1184F" w14:paraId="786E8EF8" w14:textId="77777777" w:rsidTr="005D6A0A">
        <w:trPr>
          <w:trHeight w:val="149"/>
        </w:trPr>
        <w:tc>
          <w:tcPr>
            <w:tcW w:w="10458" w:type="dxa"/>
            <w:gridSpan w:val="18"/>
            <w:tcBorders>
              <w:top w:val="single" w:sz="24" w:space="0" w:color="2C3B57" w:themeColor="text2"/>
            </w:tcBorders>
            <w:vAlign w:val="center"/>
          </w:tcPr>
          <w:p w14:paraId="0E80A60A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F5561" w:rsidRPr="00D1184F" w14:paraId="0D920E95" w14:textId="77777777" w:rsidTr="005D6A0A">
        <w:trPr>
          <w:trHeight w:val="314"/>
        </w:trPr>
        <w:tc>
          <w:tcPr>
            <w:tcW w:w="142" w:type="dxa"/>
            <w:vAlign w:val="center"/>
          </w:tcPr>
          <w:p w14:paraId="446FA8EB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0AB01DB6" w14:textId="77777777" w:rsidR="005F5561" w:rsidRPr="00D1184F" w:rsidRDefault="005F5561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T</w:t>
            </w:r>
          </w:p>
        </w:tc>
        <w:tc>
          <w:tcPr>
            <w:tcW w:w="141" w:type="dxa"/>
            <w:vAlign w:val="center"/>
          </w:tcPr>
          <w:p w14:paraId="21707688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14:paraId="728007B6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b/>
                  <w:iCs/>
                  <w:noProof/>
                </w:rPr>
                <w:id w:val="494620162"/>
                <w:placeholder>
                  <w:docPart w:val="6A399AEF662E4F46B1F64F372EF09FCD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[Teléfono]</w:t>
                </w:r>
              </w:sdtContent>
            </w:sdt>
          </w:p>
        </w:tc>
        <w:tc>
          <w:tcPr>
            <w:tcW w:w="138" w:type="dxa"/>
            <w:vAlign w:val="center"/>
          </w:tcPr>
          <w:p w14:paraId="34B4B5D2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13B017ED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C</w:t>
            </w:r>
          </w:p>
        </w:tc>
        <w:tc>
          <w:tcPr>
            <w:tcW w:w="142" w:type="dxa"/>
            <w:vAlign w:val="center"/>
          </w:tcPr>
          <w:p w14:paraId="6592A262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14:paraId="456C67C9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b/>
                  <w:iCs/>
                  <w:noProof/>
                </w:rPr>
                <w:id w:val="1602531064"/>
                <w:placeholder>
                  <w:docPart w:val="CD1369B95D8C485695F11BCE611F5303"/>
                </w:placeholder>
                <w:temporary/>
                <w:showingPlcHdr/>
              </w:sdtPr>
              <w:sdtContent>
                <w:r w:rsidR="00A520FA" w:rsidRPr="00D1184F">
                  <w:rPr>
                    <w:noProof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142" w:type="dxa"/>
            <w:vAlign w:val="center"/>
          </w:tcPr>
          <w:p w14:paraId="6AD67038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3F9C0B41" w14:textId="77777777" w:rsidR="005F5561" w:rsidRPr="00D1184F" w:rsidRDefault="00AD6FA4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D</w:t>
            </w:r>
          </w:p>
        </w:tc>
        <w:tc>
          <w:tcPr>
            <w:tcW w:w="142" w:type="dxa"/>
            <w:vAlign w:val="center"/>
          </w:tcPr>
          <w:p w14:paraId="6068A0A4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28E7A03A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b/>
                  <w:iCs/>
                  <w:noProof/>
                </w:rPr>
                <w:id w:val="1612314428"/>
                <w:placeholder>
                  <w:docPart w:val="EECED11B50774AF2A9D11492E72CA323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[Dirección]</w:t>
                </w:r>
              </w:sdtContent>
            </w:sdt>
          </w:p>
        </w:tc>
        <w:tc>
          <w:tcPr>
            <w:tcW w:w="142" w:type="dxa"/>
            <w:vAlign w:val="center"/>
          </w:tcPr>
          <w:p w14:paraId="58FA9315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1FE96772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S</w:t>
            </w:r>
          </w:p>
        </w:tc>
        <w:tc>
          <w:tcPr>
            <w:tcW w:w="142" w:type="dxa"/>
            <w:vAlign w:val="center"/>
          </w:tcPr>
          <w:p w14:paraId="58323995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1777" w:type="dxa"/>
            <w:vAlign w:val="center"/>
          </w:tcPr>
          <w:p w14:paraId="19D7F9AD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b/>
                  <w:iCs/>
                  <w:noProof/>
                </w:rPr>
                <w:id w:val="-742946326"/>
                <w:placeholder>
                  <w:docPart w:val="BB9351EA179849408199DB33025AC30A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[Sitio web]</w:t>
                </w:r>
              </w:sdtContent>
            </w:sdt>
          </w:p>
        </w:tc>
      </w:tr>
      <w:tr w:rsidR="00AD0DDD" w:rsidRPr="00D1184F" w14:paraId="1A7157E2" w14:textId="77777777" w:rsidTr="005D6A0A">
        <w:trPr>
          <w:trHeight w:val="161"/>
        </w:trPr>
        <w:tc>
          <w:tcPr>
            <w:tcW w:w="10458" w:type="dxa"/>
            <w:gridSpan w:val="18"/>
            <w:tcBorders>
              <w:bottom w:val="single" w:sz="24" w:space="0" w:color="CADEE5" w:themeColor="background2"/>
            </w:tcBorders>
            <w:vAlign w:val="center"/>
          </w:tcPr>
          <w:p w14:paraId="37462E77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60EA0" w:rsidRPr="00D1184F" w14:paraId="233DFF74" w14:textId="77777777" w:rsidTr="005D6A0A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09454BFA" w14:textId="77777777" w:rsidR="00560EA0" w:rsidRPr="00D1184F" w:rsidRDefault="009D514E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perfil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42806540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tcBorders>
              <w:top w:val="single" w:sz="24" w:space="0" w:color="CADEE5" w:themeColor="background2"/>
            </w:tcBorders>
            <w:vAlign w:val="bottom"/>
          </w:tcPr>
          <w:p w14:paraId="52B92144" w14:textId="77777777" w:rsidR="00560EA0" w:rsidRPr="00D1184F" w:rsidRDefault="00560EA0" w:rsidP="00DF1CB4">
            <w:pPr>
              <w:rPr>
                <w:noProof/>
              </w:rPr>
            </w:pPr>
          </w:p>
        </w:tc>
      </w:tr>
      <w:tr w:rsidR="00560EA0" w:rsidRPr="00D1184F" w14:paraId="4E068854" w14:textId="77777777" w:rsidTr="00665FE5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1C7DBF23" w14:textId="77777777" w:rsidR="00560EA0" w:rsidRPr="00D1184F" w:rsidRDefault="00560EA0" w:rsidP="00DF1CB4">
            <w:pPr>
              <w:pStyle w:val="Ttulo3"/>
              <w:rPr>
                <w:noProof/>
              </w:rPr>
            </w:pPr>
          </w:p>
        </w:tc>
        <w:tc>
          <w:tcPr>
            <w:tcW w:w="284" w:type="dxa"/>
            <w:vMerge/>
            <w:vAlign w:val="bottom"/>
          </w:tcPr>
          <w:p w14:paraId="1F1A6BD2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shd w:val="clear" w:color="auto" w:fill="D9E2F3" w:themeFill="accent1" w:themeFillTint="33"/>
            <w:vAlign w:val="bottom"/>
          </w:tcPr>
          <w:p w14:paraId="53A7236A" w14:textId="77777777" w:rsidR="00560EA0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2075571490"/>
                <w:placeholder>
                  <w:docPart w:val="BC86465016E04E909DBF0265C653B28F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Formación</w:t>
                </w:r>
              </w:sdtContent>
            </w:sdt>
          </w:p>
        </w:tc>
      </w:tr>
      <w:tr w:rsidR="00AD6FA4" w:rsidRPr="00D1184F" w14:paraId="20C93628" w14:textId="77777777" w:rsidTr="00665FE5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6BA8CACA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87214289"/>
                <w:placeholder>
                  <w:docPart w:val="91E0A4BF2191474AA2EC6CC312C2DDDB"/>
                </w:placeholder>
                <w:temporary/>
                <w:showingPlcHdr/>
              </w:sdtPr>
              <w:sdtContent>
                <w:r w:rsidR="00FA4DB0" w:rsidRPr="00842EA4">
      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4578A42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 w:val="restart"/>
            <w:shd w:val="clear" w:color="auto" w:fill="D9E2F3" w:themeFill="accent1" w:themeFillTint="33"/>
          </w:tcPr>
          <w:p w14:paraId="403DBD30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51066530"/>
                <w:placeholder>
                  <w:docPart w:val="376B21DF22FB428BA0BAB56F4C1212C1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[Nombre de la institución]</w:t>
                </w:r>
              </w:sdtContent>
            </w:sdt>
          </w:p>
          <w:p w14:paraId="1B8FB88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73A7B217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2037544711"/>
                <w:placeholder>
                  <w:docPart w:val="B562CECEB8174D468D5B68440DAAAF2F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[Ciudad]</w:t>
                </w:r>
              </w:sdtContent>
            </w:sdt>
          </w:p>
          <w:p w14:paraId="03681764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4B5614B2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500509284"/>
                <w:placeholder>
                  <w:docPart w:val="0C14339974C540B2AB04086256055718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[Estado]</w:t>
                </w:r>
              </w:sdtContent>
            </w:sdt>
          </w:p>
          <w:p w14:paraId="4064C170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745DB82E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583571462"/>
                <w:placeholder>
                  <w:docPart w:val="82A68FE57993415EA5B2637CCC748FE1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[Aquí puede indicar su calificación media y escribir un resumen breve de los trabajos de clase, los premios y las matrículas de honor relevantes.]</w:t>
                </w:r>
              </w:sdtContent>
            </w:sdt>
          </w:p>
          <w:p w14:paraId="4A6FBC63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3B9B0F96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  <w:lang w:eastAsia="en-AU"/>
                </w:rPr>
                <w:id w:val="2131589075"/>
                <w:placeholder>
                  <w:docPart w:val="6A95666428D24586BE15BF6D59DB15F1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sdt>
            <w:sdtPr>
              <w:rPr>
                <w:noProof/>
              </w:rPr>
              <w:id w:val="-144128603"/>
              <w:placeholder>
                <w:docPart w:val="E6F02DAFF0C84A03A67A5EDDF3EFA35A"/>
              </w:placeholder>
              <w:temporary/>
              <w:showingPlcHdr/>
            </w:sdtPr>
            <w:sdtContent>
              <w:p w14:paraId="46B1BD5E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Marketing</w:t>
                </w:r>
              </w:p>
              <w:p w14:paraId="2BBA8AC1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Administración de proyectos</w:t>
                </w:r>
              </w:p>
              <w:p w14:paraId="2E69CC28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Planificación presupuestaria</w:t>
                </w:r>
              </w:p>
              <w:p w14:paraId="2BC9DD4B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Redes sociales</w:t>
                </w:r>
              </w:p>
              <w:p w14:paraId="7A3B5A03" w14:textId="77777777" w:rsidR="00AD6FA4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Planeación</w:t>
                </w:r>
              </w:p>
            </w:sdtContent>
          </w:sdt>
          <w:p w14:paraId="51F92823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387539318"/>
                <w:placeholder>
                  <w:docPart w:val="66B0FF7012AB4BA09392AFBDD83AA1C1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PREMIOS</w:t>
                </w:r>
              </w:sdtContent>
            </w:sdt>
          </w:p>
          <w:sdt>
            <w:sdtPr>
              <w:rPr>
                <w:noProof/>
              </w:rPr>
              <w:id w:val="-328057174"/>
              <w:placeholder>
                <w:docPart w:val="3A71D5DBDEA8453AB78715AD6E0E509D"/>
              </w:placeholder>
              <w:temporary/>
              <w:showingPlcHdr/>
            </w:sdtPr>
            <w:sdtContent>
              <w:p w14:paraId="5E85BB14" w14:textId="7777777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EMPLEADO DEL MES</w:t>
                </w:r>
              </w:p>
              <w:p w14:paraId="4B66CB7A" w14:textId="7777777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LIDERAZGO</w:t>
                </w:r>
              </w:p>
              <w:p w14:paraId="4198DFA9" w14:textId="77777777" w:rsidR="00AD6FA4" w:rsidRPr="00D1184F" w:rsidRDefault="00665FE5" w:rsidP="002D41C8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MEJOR RENDIMIENTO</w:t>
                </w:r>
              </w:p>
            </w:sdtContent>
          </w:sdt>
        </w:tc>
      </w:tr>
      <w:tr w:rsidR="00AD6FA4" w:rsidRPr="00D1184F" w14:paraId="281F49D6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22F5540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813675065"/>
                <w:placeholder>
                  <w:docPart w:val="609C61F37FB74BAD9F5E9C71F9B67CFB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CE66558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3DCACCCB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3B9E7C6A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3605229" w14:textId="77777777" w:rsidR="00AD6FA4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1919854128"/>
                <w:placeholder>
                  <w:docPart w:val="D563EEDAD51A483183DF2AE6722AF86D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13CCA4F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779303726"/>
                <w:placeholder>
                  <w:docPart w:val="A09BA19BF5A4483B8915AC5418986EBF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042A0342" w14:textId="77777777" w:rsidR="00AD6FA4" w:rsidRPr="00D1184F" w:rsidRDefault="00AD6FA4" w:rsidP="00DF1CB4">
            <w:pPr>
              <w:pStyle w:val="Fechas"/>
              <w:rPr>
                <w:noProof/>
              </w:rPr>
            </w:pPr>
          </w:p>
          <w:p w14:paraId="5ACBA430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25430856"/>
                <w:placeholder>
                  <w:docPart w:val="402B5DD0A93742F5A0E3F6BB2353CAE9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1669B88" w14:textId="77777777" w:rsidR="00FA4DB0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76248628"/>
                <w:placeholder>
                  <w:docPart w:val="402B5DD0A93742F5A0E3F6BB2353CAE9"/>
                </w:placeholder>
                <w:temporary/>
                <w:showingPlcHdr/>
              </w:sdtPr>
              <w:sdtContent>
                <w:r w:rsidR="00D1184F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68697EEE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32375817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01624784"/>
                <w:placeholder>
                  <w:docPart w:val="08DF81895F344B508667E35222F1E8AE"/>
                </w:placeholder>
                <w:temporary/>
                <w:showingPlcHdr/>
              </w:sdtPr>
              <w:sdtContent>
                <w:r w:rsidR="00FA4DB0" w:rsidRPr="00D1184F">
                  <w:rPr>
                    <w:noProof/>
                    <w:lang w:bidi="es-ES"/>
                  </w:rPr>
                  <w:t>[Escriba un breve resumen de sus principales responsabilidades y sus logros más destacados aquí.]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03B25DA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827D836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772B5292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A17BE75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1530558845"/>
                <w:placeholder>
                  <w:docPart w:val="88E3C321CEEE4FB9B79B987CBD4DAB83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Comunicación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BF26114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6C82F62F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C6853BF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40BA1A6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909275201"/>
                <w:placeholder>
                  <w:docPart w:val="AC74FD9844DE4310990CD780D0F07485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[Recibió críticas muy positivas con su presentación.</w:t>
                </w:r>
                <w:r w:rsidR="002D3AB8" w:rsidRPr="00D1184F">
                  <w:rPr>
                    <w:noProof/>
                    <w:lang w:bidi="es-ES"/>
                  </w:rPr>
                  <w:br/>
                  <w:t xml:space="preserve">No sea tímido al respecto. </w:t>
                </w:r>
                <w:r w:rsidR="002D3AB8" w:rsidRPr="00D1184F">
                  <w:rPr>
                    <w:noProof/>
                    <w:lang w:bidi="es-ES"/>
                  </w:rPr>
                  <w:br/>
                  <w:t>Aquí es donde tiene que demostrar lo bien que trabaja y colabora con los demás.]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D454BD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67AB46B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8FE855C" w14:textId="77777777" w:rsidTr="00665FE5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7961AF48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845886759"/>
                <w:placeholder>
                  <w:docPart w:val="6A8A3B4C6B1F4EDEA722BAAF9F8155F5"/>
                </w:placeholder>
                <w:temporary/>
                <w:showingPlcHdr/>
              </w:sdtPr>
              <w:sdtContent>
                <w:r w:rsidR="002D3AB8" w:rsidRPr="00D1184F">
                  <w:rPr>
                    <w:noProof/>
                    <w:lang w:bidi="es-ES"/>
                  </w:rPr>
                  <w:t>Liderazgo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338E68C0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9555082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07153508" w14:textId="77777777" w:rsidTr="00842EA4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rPr>
                <w:noProof/>
              </w:rPr>
              <w:id w:val="-642964463"/>
              <w:placeholder>
                <w:docPart w:val="2EEC72255E0D45C2853A645D8AA0494D"/>
              </w:placeholder>
              <w:temporary/>
              <w:showingPlcHdr/>
            </w:sdtPr>
            <w:sdtContent>
              <w:p w14:paraId="374EF742" w14:textId="77777777" w:rsidR="002D3AB8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[¿Es el presidente de una fraternidad o comunidad, o el responsable de su organización benéfica favorita?</w:t>
                </w:r>
              </w:p>
              <w:p w14:paraId="6B707AD6" w14:textId="77777777" w:rsidR="00AD6FA4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Entonces es un líder nato, las cosas como son.]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525581B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14B1E119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7CF9467D" w14:textId="77777777" w:rsidTr="00842EA4">
        <w:trPr>
          <w:trHeight w:val="797"/>
        </w:trPr>
        <w:tc>
          <w:tcPr>
            <w:tcW w:w="6946" w:type="dxa"/>
            <w:gridSpan w:val="12"/>
          </w:tcPr>
          <w:p w14:paraId="42411490" w14:textId="7F46766F" w:rsidR="00AD6FA4" w:rsidRPr="00D1184F" w:rsidRDefault="00AD6FA4" w:rsidP="00DF1CB4">
            <w:pPr>
              <w:pStyle w:val="Texto"/>
              <w:rPr>
                <w:noProof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5BEA88F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0E556466" w14:textId="77777777" w:rsidR="00AD6FA4" w:rsidRPr="00D1184F" w:rsidRDefault="00AD6FA4" w:rsidP="00DF1CB4">
            <w:pPr>
              <w:rPr>
                <w:noProof/>
              </w:rPr>
            </w:pPr>
          </w:p>
        </w:tc>
      </w:tr>
    </w:tbl>
    <w:p w14:paraId="141C1317" w14:textId="77777777" w:rsidR="00AB03FA" w:rsidRPr="00D1184F" w:rsidRDefault="00AB03FA" w:rsidP="00DF1CB4">
      <w:pPr>
        <w:rPr>
          <w:noProof/>
        </w:rPr>
      </w:pPr>
    </w:p>
    <w:sectPr w:rsidR="00AB03FA" w:rsidRPr="00D1184F" w:rsidSect="00842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463E" w14:textId="77777777" w:rsidR="001B743B" w:rsidRDefault="001B743B" w:rsidP="00DF1CB4">
      <w:r>
        <w:separator/>
      </w:r>
    </w:p>
  </w:endnote>
  <w:endnote w:type="continuationSeparator" w:id="0">
    <w:p w14:paraId="1EB0D4E2" w14:textId="77777777" w:rsidR="001B743B" w:rsidRDefault="001B743B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472" w14:textId="77777777" w:rsidR="00DA4404" w:rsidRDefault="00DA44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11AF" w14:textId="77777777" w:rsidR="00DA4404" w:rsidRPr="00AF1331" w:rsidRDefault="00DA4404" w:rsidP="00DA4404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5B8A31A7" w14:textId="77777777" w:rsidR="00DA4404" w:rsidRDefault="00DA44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CF8C" w14:textId="77777777" w:rsidR="00DA4404" w:rsidRDefault="00DA44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CB5C" w14:textId="77777777" w:rsidR="001B743B" w:rsidRDefault="001B743B" w:rsidP="00DF1CB4">
      <w:r>
        <w:separator/>
      </w:r>
    </w:p>
  </w:footnote>
  <w:footnote w:type="continuationSeparator" w:id="0">
    <w:p w14:paraId="083C1CED" w14:textId="77777777" w:rsidR="001B743B" w:rsidRDefault="001B743B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0471" w14:textId="77777777" w:rsidR="00DA4404" w:rsidRDefault="00DA44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FA55" w14:textId="77777777" w:rsidR="00DA4404" w:rsidRDefault="00DA44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E5A5" w14:textId="77777777" w:rsidR="00DA4404" w:rsidRDefault="00DA44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7309">
    <w:abstractNumId w:val="0"/>
  </w:num>
  <w:num w:numId="2" w16cid:durableId="792484478">
    <w:abstractNumId w:val="1"/>
  </w:num>
  <w:num w:numId="3" w16cid:durableId="573591299">
    <w:abstractNumId w:val="2"/>
  </w:num>
  <w:num w:numId="4" w16cid:durableId="262152378">
    <w:abstractNumId w:val="3"/>
  </w:num>
  <w:num w:numId="5" w16cid:durableId="425078812">
    <w:abstractNumId w:val="8"/>
  </w:num>
  <w:num w:numId="6" w16cid:durableId="1525249188">
    <w:abstractNumId w:val="4"/>
  </w:num>
  <w:num w:numId="7" w16cid:durableId="1921676806">
    <w:abstractNumId w:val="5"/>
  </w:num>
  <w:num w:numId="8" w16cid:durableId="631329734">
    <w:abstractNumId w:val="6"/>
  </w:num>
  <w:num w:numId="9" w16cid:durableId="525942352">
    <w:abstractNumId w:val="7"/>
  </w:num>
  <w:num w:numId="10" w16cid:durableId="1074350825">
    <w:abstractNumId w:val="9"/>
  </w:num>
  <w:num w:numId="11" w16cid:durableId="1740980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E5"/>
    <w:rsid w:val="001B743B"/>
    <w:rsid w:val="00230BB8"/>
    <w:rsid w:val="00281CAE"/>
    <w:rsid w:val="002B73E2"/>
    <w:rsid w:val="002D3AB8"/>
    <w:rsid w:val="002D41C8"/>
    <w:rsid w:val="002F5A63"/>
    <w:rsid w:val="00413477"/>
    <w:rsid w:val="004A586E"/>
    <w:rsid w:val="00560EA0"/>
    <w:rsid w:val="005D6A0A"/>
    <w:rsid w:val="005E09DE"/>
    <w:rsid w:val="005F5561"/>
    <w:rsid w:val="00665FE5"/>
    <w:rsid w:val="00680892"/>
    <w:rsid w:val="006C60E6"/>
    <w:rsid w:val="006D7AA8"/>
    <w:rsid w:val="00810E61"/>
    <w:rsid w:val="00842EA4"/>
    <w:rsid w:val="008E268E"/>
    <w:rsid w:val="00916BFD"/>
    <w:rsid w:val="0092772C"/>
    <w:rsid w:val="009835F5"/>
    <w:rsid w:val="009D514E"/>
    <w:rsid w:val="009D6FF0"/>
    <w:rsid w:val="00A520FA"/>
    <w:rsid w:val="00A80A4C"/>
    <w:rsid w:val="00AB03FA"/>
    <w:rsid w:val="00AC3A56"/>
    <w:rsid w:val="00AD0DDD"/>
    <w:rsid w:val="00AD6FA4"/>
    <w:rsid w:val="00B83E84"/>
    <w:rsid w:val="00C649D8"/>
    <w:rsid w:val="00D06709"/>
    <w:rsid w:val="00D1184F"/>
    <w:rsid w:val="00D74C88"/>
    <w:rsid w:val="00DA4404"/>
    <w:rsid w:val="00DF1CB4"/>
    <w:rsid w:val="00E14266"/>
    <w:rsid w:val="00FA4DB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3E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842EA4"/>
    <w:rPr>
      <w:rFonts w:ascii="Heebo" w:hAnsi="Heebo" w:cstheme="minorHAnsi"/>
      <w:sz w:val="22"/>
    </w:rPr>
  </w:style>
  <w:style w:type="paragraph" w:styleId="Ttulo1">
    <w:name w:val="heading 1"/>
    <w:basedOn w:val="Normal"/>
    <w:next w:val="Normal"/>
    <w:link w:val="Ttulo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AB8"/>
    <w:rPr>
      <w:sz w:val="16"/>
    </w:rPr>
  </w:style>
  <w:style w:type="paragraph" w:styleId="Piedepgina">
    <w:name w:val="footer"/>
    <w:basedOn w:val="Normal"/>
    <w:link w:val="PiedepginaC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B8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842EA4"/>
    <w:pPr>
      <w:spacing w:line="288" w:lineRule="auto"/>
      <w:ind w:left="170" w:right="113"/>
    </w:pPr>
    <w:rPr>
      <w:color w:val="404040" w:themeColor="text1" w:themeTint="BF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rrafodelista">
    <w:name w:val="List Paragraph"/>
    <w:basedOn w:val="Normal"/>
    <w:uiPriority w:val="6"/>
    <w:qFormat/>
    <w:rsid w:val="00B83E84"/>
    <w:pPr>
      <w:numPr>
        <w:numId w:val="11"/>
      </w:numPr>
      <w:spacing w:before="80" w:line="360" w:lineRule="auto"/>
      <w:ind w:left="533"/>
      <w:contextualSpacing/>
    </w:pPr>
    <w:rPr>
      <w:rFonts w:ascii="Gill Sans MT" w:hAnsi="Gill Sans MT" w:cs="Times New Roman (Body CS)"/>
      <w:caps/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FA4DB0"/>
    <w:rPr>
      <w:color w:val="808080"/>
    </w:rPr>
  </w:style>
  <w:style w:type="character" w:styleId="nfasis">
    <w:name w:val="Emphasis"/>
    <w:basedOn w:val="Fuentedeprrafopredeter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moderno%20y%20organiz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99AEF662E4F46B1F64F372EF0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CF6-9E23-4441-9278-FD2F95528F4C}"/>
      </w:docPartPr>
      <w:docPartBody>
        <w:p w:rsidR="000D6335" w:rsidRDefault="00DD5306">
          <w:pPr>
            <w:pStyle w:val="6A399AEF662E4F46B1F64F372EF09FCD"/>
          </w:pPr>
          <w:r w:rsidRPr="00D1184F">
            <w:rPr>
              <w:noProof/>
              <w:lang w:bidi="es-ES"/>
            </w:rPr>
            <w:t>[Teléfono]</w:t>
          </w:r>
        </w:p>
      </w:docPartBody>
    </w:docPart>
    <w:docPart>
      <w:docPartPr>
        <w:name w:val="CD1369B95D8C485695F11BCE611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6D8A-0392-4CE9-BABD-DB992C984717}"/>
      </w:docPartPr>
      <w:docPartBody>
        <w:p w:rsidR="000D6335" w:rsidRDefault="00DD5306">
          <w:pPr>
            <w:pStyle w:val="CD1369B95D8C485695F11BCE611F5303"/>
          </w:pPr>
          <w:r w:rsidRPr="00D1184F">
            <w:rPr>
              <w:noProof/>
              <w:lang w:bidi="es-ES"/>
            </w:rPr>
            <w:t>Correo electrónico</w:t>
          </w:r>
        </w:p>
      </w:docPartBody>
    </w:docPart>
    <w:docPart>
      <w:docPartPr>
        <w:name w:val="EECED11B50774AF2A9D11492E72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238-B050-4682-AE02-A83A5E2A4D49}"/>
      </w:docPartPr>
      <w:docPartBody>
        <w:p w:rsidR="000D6335" w:rsidRDefault="00DD5306">
          <w:pPr>
            <w:pStyle w:val="EECED11B50774AF2A9D11492E72CA323"/>
          </w:pPr>
          <w:r w:rsidRPr="00D1184F">
            <w:rPr>
              <w:noProof/>
              <w:lang w:bidi="es-ES"/>
            </w:rPr>
            <w:t>[Dirección]</w:t>
          </w:r>
        </w:p>
      </w:docPartBody>
    </w:docPart>
    <w:docPart>
      <w:docPartPr>
        <w:name w:val="BB9351EA179849408199DB33025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D99-4C51-4A9A-9FFA-03C2CC66FF0F}"/>
      </w:docPartPr>
      <w:docPartBody>
        <w:p w:rsidR="000D6335" w:rsidRDefault="00DD5306">
          <w:pPr>
            <w:pStyle w:val="BB9351EA179849408199DB33025AC30A"/>
          </w:pPr>
          <w:r w:rsidRPr="00D1184F">
            <w:rPr>
              <w:noProof/>
              <w:lang w:bidi="es-ES"/>
            </w:rPr>
            <w:t>[Sitio web]</w:t>
          </w:r>
        </w:p>
      </w:docPartBody>
    </w:docPart>
    <w:docPart>
      <w:docPartPr>
        <w:name w:val="BC86465016E04E909DBF0265C653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7A0D-35FC-43A1-84EB-9E067F2055D5}"/>
      </w:docPartPr>
      <w:docPartBody>
        <w:p w:rsidR="000D6335" w:rsidRDefault="00DD5306">
          <w:pPr>
            <w:pStyle w:val="BC86465016E04E909DBF0265C653B28F"/>
          </w:pPr>
          <w:r w:rsidRPr="00D1184F">
            <w:rPr>
              <w:noProof/>
              <w:lang w:bidi="es-ES"/>
            </w:rPr>
            <w:t>Formación</w:t>
          </w:r>
        </w:p>
      </w:docPartBody>
    </w:docPart>
    <w:docPart>
      <w:docPartPr>
        <w:name w:val="91E0A4BF2191474AA2EC6CC312C2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35C2-4A9C-4399-98B8-9F20BADBD91B}"/>
      </w:docPartPr>
      <w:docPartBody>
        <w:p w:rsidR="000D6335" w:rsidRDefault="00DD5306">
          <w:pPr>
            <w:pStyle w:val="91E0A4BF2191474AA2EC6CC312C2DDDB"/>
          </w:pPr>
          <w:r w:rsidRPr="00D1184F">
            <w:rPr>
              <w:noProof/>
              <w:lang w:bidi="es-ES"/>
            </w:rPr>
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</w:r>
        </w:p>
      </w:docPartBody>
    </w:docPart>
    <w:docPart>
      <w:docPartPr>
        <w:name w:val="376B21DF22FB428BA0BAB56F4C12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2D0E-8F06-4892-9083-A2063B617E1A}"/>
      </w:docPartPr>
      <w:docPartBody>
        <w:p w:rsidR="000D6335" w:rsidRDefault="00DD5306">
          <w:pPr>
            <w:pStyle w:val="376B21DF22FB428BA0BAB56F4C1212C1"/>
          </w:pPr>
          <w:r w:rsidRPr="00D1184F">
            <w:rPr>
              <w:noProof/>
              <w:lang w:bidi="es-ES"/>
            </w:rPr>
            <w:t>[Nombre de la institución]</w:t>
          </w:r>
        </w:p>
      </w:docPartBody>
    </w:docPart>
    <w:docPart>
      <w:docPartPr>
        <w:name w:val="B562CECEB8174D468D5B68440DAA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1B0C-4028-44A3-BEA1-DF037A613B4D}"/>
      </w:docPartPr>
      <w:docPartBody>
        <w:p w:rsidR="000D6335" w:rsidRDefault="00DD5306">
          <w:pPr>
            <w:pStyle w:val="B562CECEB8174D468D5B68440DAAAF2F"/>
          </w:pPr>
          <w:r w:rsidRPr="00D1184F">
            <w:rPr>
              <w:noProof/>
              <w:lang w:bidi="es-ES"/>
            </w:rPr>
            <w:t>[Ciudad]</w:t>
          </w:r>
        </w:p>
      </w:docPartBody>
    </w:docPart>
    <w:docPart>
      <w:docPartPr>
        <w:name w:val="0C14339974C540B2AB0408625605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090F-37B2-49A1-926A-4681EC81ED72}"/>
      </w:docPartPr>
      <w:docPartBody>
        <w:p w:rsidR="000D6335" w:rsidRDefault="00DD5306">
          <w:pPr>
            <w:pStyle w:val="0C14339974C540B2AB04086256055718"/>
          </w:pPr>
          <w:r w:rsidRPr="00D1184F">
            <w:rPr>
              <w:noProof/>
              <w:lang w:bidi="es-ES"/>
            </w:rPr>
            <w:t>[Estado]</w:t>
          </w:r>
        </w:p>
      </w:docPartBody>
    </w:docPart>
    <w:docPart>
      <w:docPartPr>
        <w:name w:val="82A68FE57993415EA5B2637CCC74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DE29-421C-4036-92DD-3D2EB41C5D23}"/>
      </w:docPartPr>
      <w:docPartBody>
        <w:p w:rsidR="000D6335" w:rsidRDefault="00DD5306">
          <w:pPr>
            <w:pStyle w:val="82A68FE57993415EA5B2637CCC748FE1"/>
          </w:pPr>
          <w:r w:rsidRPr="00D1184F">
            <w:rPr>
              <w:noProof/>
              <w:lang w:bidi="es-ES"/>
            </w:rPr>
            <w:t>[Aquí puede indicar su calificación media y escribir un resumen breve de los trabajos de clase, los premios y las matrículas de honor relevantes.]</w:t>
          </w:r>
        </w:p>
      </w:docPartBody>
    </w:docPart>
    <w:docPart>
      <w:docPartPr>
        <w:name w:val="6A95666428D24586BE15BF6D59DB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9068-279E-4A55-8FC2-57F19B78A462}"/>
      </w:docPartPr>
      <w:docPartBody>
        <w:p w:rsidR="000D6335" w:rsidRDefault="00DD5306">
          <w:pPr>
            <w:pStyle w:val="6A95666428D24586BE15BF6D59DB15F1"/>
          </w:pPr>
          <w:r w:rsidRPr="00D1184F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E6F02DAFF0C84A03A67A5EDDF3EF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11F6-C395-44C9-B567-53600C90B9CB}"/>
      </w:docPartPr>
      <w:docPartBody>
        <w:p w:rsidR="00680E4E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Marketing</w:t>
          </w:r>
        </w:p>
        <w:p w:rsidR="00680E4E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Administración de proyectos</w:t>
          </w:r>
        </w:p>
        <w:p w:rsidR="00680E4E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Planificación presupuestaria</w:t>
          </w:r>
        </w:p>
        <w:p w:rsidR="00680E4E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Redes sociales</w:t>
          </w:r>
        </w:p>
        <w:p w:rsidR="000D6335" w:rsidRDefault="00DD5306">
          <w:pPr>
            <w:pStyle w:val="E6F02DAFF0C84A03A67A5EDDF3EFA35A"/>
          </w:pPr>
          <w:r w:rsidRPr="00D1184F">
            <w:rPr>
              <w:noProof/>
              <w:lang w:bidi="es-ES"/>
            </w:rPr>
            <w:t>Planeación</w:t>
          </w:r>
        </w:p>
      </w:docPartBody>
    </w:docPart>
    <w:docPart>
      <w:docPartPr>
        <w:name w:val="66B0FF7012AB4BA09392AFBDD83A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AF5-2D15-41E4-8633-A55FFF564FC9}"/>
      </w:docPartPr>
      <w:docPartBody>
        <w:p w:rsidR="000D6335" w:rsidRDefault="00DD5306">
          <w:pPr>
            <w:pStyle w:val="66B0FF7012AB4BA09392AFBDD83AA1C1"/>
          </w:pPr>
          <w:r w:rsidRPr="00D1184F">
            <w:rPr>
              <w:noProof/>
              <w:lang w:bidi="es-ES"/>
            </w:rPr>
            <w:t>PREMIOS</w:t>
          </w:r>
        </w:p>
      </w:docPartBody>
    </w:docPart>
    <w:docPart>
      <w:docPartPr>
        <w:name w:val="609C61F37FB74BAD9F5E9C71F9B6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34C-6759-402A-94B8-6BFCE1EBB580}"/>
      </w:docPartPr>
      <w:docPartBody>
        <w:p w:rsidR="000D6335" w:rsidRDefault="00DD5306">
          <w:pPr>
            <w:pStyle w:val="609C61F37FB74BAD9F5E9C71F9B67CFB"/>
          </w:pPr>
          <w:r w:rsidRPr="00D1184F">
            <w:rPr>
              <w:noProof/>
              <w:lang w:bidi="es-ES"/>
            </w:rPr>
            <w:t>Experiencia</w:t>
          </w:r>
        </w:p>
      </w:docPartBody>
    </w:docPart>
    <w:docPart>
      <w:docPartPr>
        <w:name w:val="D563EEDAD51A483183DF2AE6722A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4375-6EC4-49B1-95DF-08BCE370DAC1}"/>
      </w:docPartPr>
      <w:docPartBody>
        <w:p w:rsidR="000D6335" w:rsidRDefault="00DD5306">
          <w:pPr>
            <w:pStyle w:val="D563EEDAD51A483183DF2AE6722AF86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A09BA19BF5A4483B8915AC541898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4E78-53DD-4EC7-91FF-2DBFA8C6F0BD}"/>
      </w:docPartPr>
      <w:docPartBody>
        <w:p w:rsidR="000D6335" w:rsidRDefault="00DD5306">
          <w:pPr>
            <w:pStyle w:val="A09BA19BF5A4483B8915AC5418986EBF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  <w:docPart>
      <w:docPartPr>
        <w:name w:val="402B5DD0A93742F5A0E3F6BB235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3961-0971-42B2-B4E6-ECF569FF97BC}"/>
      </w:docPartPr>
      <w:docPartBody>
        <w:p w:rsidR="000D6335" w:rsidRDefault="00DD5306">
          <w:pPr>
            <w:pStyle w:val="402B5DD0A93742F5A0E3F6BB2353CAE9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8DF81895F344B508667E35222F1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C99E-025D-4904-9DD9-1DD4440BE142}"/>
      </w:docPartPr>
      <w:docPartBody>
        <w:p w:rsidR="000D6335" w:rsidRDefault="00DD5306">
          <w:pPr>
            <w:pStyle w:val="08DF81895F344B508667E35222F1E8AE"/>
          </w:pPr>
          <w:r w:rsidRPr="00D1184F">
            <w:rPr>
              <w:noProof/>
              <w:lang w:bidi="es-ES"/>
            </w:rPr>
            <w:t>[Escriba un breve resumen de sus principales responsabilidades y sus logros más destacados aquí.]</w:t>
          </w:r>
        </w:p>
      </w:docPartBody>
    </w:docPart>
    <w:docPart>
      <w:docPartPr>
        <w:name w:val="88E3C321CEEE4FB9B79B987CBD4D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E761-E4C1-4E76-AA55-8D790DDBA058}"/>
      </w:docPartPr>
      <w:docPartBody>
        <w:p w:rsidR="000D6335" w:rsidRDefault="00DD5306">
          <w:pPr>
            <w:pStyle w:val="88E3C321CEEE4FB9B79B987CBD4DAB83"/>
          </w:pPr>
          <w:r w:rsidRPr="00D1184F">
            <w:rPr>
              <w:noProof/>
              <w:lang w:bidi="es-ES"/>
            </w:rPr>
            <w:t>Comunicación</w:t>
          </w:r>
        </w:p>
      </w:docPartBody>
    </w:docPart>
    <w:docPart>
      <w:docPartPr>
        <w:name w:val="AC74FD9844DE4310990CD780D0F0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764C-E071-4BCB-A09A-11A3DF093A43}"/>
      </w:docPartPr>
      <w:docPartBody>
        <w:p w:rsidR="000D6335" w:rsidRDefault="00DD5306">
          <w:pPr>
            <w:pStyle w:val="AC74FD9844DE4310990CD780D0F07485"/>
          </w:pPr>
          <w:r w:rsidRPr="00D1184F">
            <w:rPr>
              <w:noProof/>
              <w:lang w:bidi="es-ES"/>
            </w:rPr>
            <w:t>[Recibió críticas muy positivas con su presentación.</w:t>
          </w:r>
          <w:r w:rsidRPr="00D1184F">
            <w:rPr>
              <w:noProof/>
              <w:lang w:bidi="es-ES"/>
            </w:rPr>
            <w:br/>
            <w:t xml:space="preserve">No sea tímido al respecto. </w:t>
          </w:r>
          <w:r w:rsidRPr="00D1184F">
            <w:rPr>
              <w:noProof/>
              <w:lang w:bidi="es-ES"/>
            </w:rPr>
            <w:br/>
            <w:t>Aquí es donde tiene que demostrar lo bien que trabaja y colabora con los demás.]</w:t>
          </w:r>
        </w:p>
      </w:docPartBody>
    </w:docPart>
    <w:docPart>
      <w:docPartPr>
        <w:name w:val="6A8A3B4C6B1F4EDEA722BAAF9F81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7A1F-E9B2-42D1-A1B2-C1AA78A8E2F3}"/>
      </w:docPartPr>
      <w:docPartBody>
        <w:p w:rsidR="000D6335" w:rsidRDefault="00DD5306">
          <w:pPr>
            <w:pStyle w:val="6A8A3B4C6B1F4EDEA722BAAF9F8155F5"/>
          </w:pPr>
          <w:r w:rsidRPr="00D1184F">
            <w:rPr>
              <w:noProof/>
              <w:lang w:bidi="es-ES"/>
            </w:rPr>
            <w:t>Liderazgo</w:t>
          </w:r>
        </w:p>
      </w:docPartBody>
    </w:docPart>
    <w:docPart>
      <w:docPartPr>
        <w:name w:val="2EEC72255E0D45C2853A645D8AA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7A96-4FF4-467C-8B68-5EE402FB17F2}"/>
      </w:docPartPr>
      <w:docPartBody>
        <w:p w:rsidR="00680E4E" w:rsidRPr="00D1184F" w:rsidRDefault="00DD5306" w:rsidP="00DF1CB4">
          <w:pPr>
            <w:pStyle w:val="Texto"/>
            <w:rPr>
              <w:noProof/>
            </w:rPr>
          </w:pPr>
          <w:r w:rsidRPr="00D1184F">
            <w:rPr>
              <w:noProof/>
              <w:lang w:bidi="es-ES"/>
            </w:rPr>
            <w:t>[¿Es el presidente de una fraternidad o comunidad, o el responsable de su organización benéfica favorita?</w:t>
          </w:r>
        </w:p>
        <w:p w:rsidR="000D6335" w:rsidRDefault="00DD5306">
          <w:pPr>
            <w:pStyle w:val="2EEC72255E0D45C2853A645D8AA0494D"/>
          </w:pPr>
          <w:r w:rsidRPr="00D1184F">
            <w:rPr>
              <w:noProof/>
              <w:lang w:bidi="es-ES"/>
            </w:rPr>
            <w:t>Entonces es un líder nato, las cosas como son.]</w:t>
          </w:r>
        </w:p>
      </w:docPartBody>
    </w:docPart>
    <w:docPart>
      <w:docPartPr>
        <w:name w:val="3A71D5DBDEA8453AB78715AD6E0E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994F-E33A-4F51-8390-21011C136E32}"/>
      </w:docPartPr>
      <w:docPartBody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EMPLEADO DEL MES</w:t>
          </w:r>
        </w:p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PREMIO DE LIDERAZGO</w:t>
          </w:r>
        </w:p>
        <w:p w:rsidR="000D6335" w:rsidRDefault="00DD5306" w:rsidP="00DD5306">
          <w:pPr>
            <w:pStyle w:val="3A71D5DBDEA8453AB78715AD6E0E509D"/>
          </w:pPr>
          <w:r w:rsidRPr="00D1184F">
            <w:rPr>
              <w:noProof/>
              <w:lang w:bidi="es-ES"/>
            </w:rPr>
            <w:t>PREMIO DE MEJOR RENDIMIENTO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382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306"/>
    <w:rsid w:val="000D6335"/>
    <w:rsid w:val="00272592"/>
    <w:rsid w:val="00B660A9"/>
    <w:rsid w:val="00C9349F"/>
    <w:rsid w:val="00DD5306"/>
    <w:rsid w:val="00EC3C23"/>
    <w:rsid w:val="00E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52FA203BD3492ABECDF71D3CB9AF03">
    <w:name w:val="B252FA203BD3492ABECDF71D3CB9AF03"/>
    <w:rsid w:val="00ED107C"/>
  </w:style>
  <w:style w:type="paragraph" w:customStyle="1" w:styleId="0D960ECFDBAC40FEB5EB281FD257EF3C">
    <w:name w:val="0D960ECFDBAC40FEB5EB281FD257EF3C"/>
    <w:rsid w:val="00ED107C"/>
  </w:style>
  <w:style w:type="paragraph" w:customStyle="1" w:styleId="6A399AEF662E4F46B1F64F372EF09FCD">
    <w:name w:val="6A399AEF662E4F46B1F64F372EF09FCD"/>
    <w:rsid w:val="00ED107C"/>
  </w:style>
  <w:style w:type="paragraph" w:customStyle="1" w:styleId="CD1369B95D8C485695F11BCE611F5303">
    <w:name w:val="CD1369B95D8C485695F11BCE611F5303"/>
    <w:rsid w:val="00ED107C"/>
  </w:style>
  <w:style w:type="paragraph" w:customStyle="1" w:styleId="EECED11B50774AF2A9D11492E72CA323">
    <w:name w:val="EECED11B50774AF2A9D11492E72CA323"/>
    <w:rsid w:val="00ED107C"/>
  </w:style>
  <w:style w:type="paragraph" w:customStyle="1" w:styleId="BB9351EA179849408199DB33025AC30A">
    <w:name w:val="BB9351EA179849408199DB33025AC30A"/>
    <w:rsid w:val="00ED107C"/>
  </w:style>
  <w:style w:type="paragraph" w:customStyle="1" w:styleId="5B86CA4B0CAB4A48BDD33670DB2F0D7E">
    <w:name w:val="5B86CA4B0CAB4A48BDD33670DB2F0D7E"/>
    <w:rsid w:val="00ED107C"/>
  </w:style>
  <w:style w:type="paragraph" w:customStyle="1" w:styleId="BC86465016E04E909DBF0265C653B28F">
    <w:name w:val="BC86465016E04E909DBF0265C653B28F"/>
    <w:rsid w:val="00ED107C"/>
  </w:style>
  <w:style w:type="paragraph" w:customStyle="1" w:styleId="91E0A4BF2191474AA2EC6CC312C2DDDB">
    <w:name w:val="91E0A4BF2191474AA2EC6CC312C2DDDB"/>
    <w:rsid w:val="00ED107C"/>
  </w:style>
  <w:style w:type="paragraph" w:customStyle="1" w:styleId="376B21DF22FB428BA0BAB56F4C1212C1">
    <w:name w:val="376B21DF22FB428BA0BAB56F4C1212C1"/>
    <w:rsid w:val="00ED107C"/>
  </w:style>
  <w:style w:type="paragraph" w:customStyle="1" w:styleId="B562CECEB8174D468D5B68440DAAAF2F">
    <w:name w:val="B562CECEB8174D468D5B68440DAAAF2F"/>
    <w:rsid w:val="00ED107C"/>
  </w:style>
  <w:style w:type="paragraph" w:customStyle="1" w:styleId="0C14339974C540B2AB04086256055718">
    <w:name w:val="0C14339974C540B2AB04086256055718"/>
    <w:rsid w:val="00ED107C"/>
  </w:style>
  <w:style w:type="paragraph" w:customStyle="1" w:styleId="82A68FE57993415EA5B2637CCC748FE1">
    <w:name w:val="82A68FE57993415EA5B2637CCC748FE1"/>
    <w:rsid w:val="00ED107C"/>
  </w:style>
  <w:style w:type="paragraph" w:customStyle="1" w:styleId="6A95666428D24586BE15BF6D59DB15F1">
    <w:name w:val="6A95666428D24586BE15BF6D59DB15F1"/>
    <w:rsid w:val="00ED107C"/>
  </w:style>
  <w:style w:type="paragraph" w:styleId="Prrafodelista">
    <w:name w:val="List Paragraph"/>
    <w:basedOn w:val="Normal"/>
    <w:uiPriority w:val="6"/>
    <w:qFormat/>
    <w:rsid w:val="00DD5306"/>
    <w:pPr>
      <w:numPr>
        <w:numId w:val="1"/>
      </w:numPr>
      <w:spacing w:before="80" w:after="0" w:line="360" w:lineRule="auto"/>
      <w:ind w:left="533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eastAsia="en-US"/>
    </w:rPr>
  </w:style>
  <w:style w:type="paragraph" w:customStyle="1" w:styleId="E6F02DAFF0C84A03A67A5EDDF3EFA35A">
    <w:name w:val="E6F02DAFF0C84A03A67A5EDDF3EFA35A"/>
    <w:rsid w:val="00ED107C"/>
  </w:style>
  <w:style w:type="paragraph" w:customStyle="1" w:styleId="66B0FF7012AB4BA09392AFBDD83AA1C1">
    <w:name w:val="66B0FF7012AB4BA09392AFBDD83AA1C1"/>
    <w:rsid w:val="00ED107C"/>
  </w:style>
  <w:style w:type="paragraph" w:customStyle="1" w:styleId="085B6B7562E44D789B42002237307FFA">
    <w:name w:val="085B6B7562E44D789B42002237307FFA"/>
    <w:rsid w:val="00ED107C"/>
  </w:style>
  <w:style w:type="paragraph" w:customStyle="1" w:styleId="609C61F37FB74BAD9F5E9C71F9B67CFB">
    <w:name w:val="609C61F37FB74BAD9F5E9C71F9B67CFB"/>
    <w:rsid w:val="00ED107C"/>
  </w:style>
  <w:style w:type="paragraph" w:customStyle="1" w:styleId="D563EEDAD51A483183DF2AE6722AF86D">
    <w:name w:val="D563EEDAD51A483183DF2AE6722AF86D"/>
    <w:rsid w:val="00ED107C"/>
  </w:style>
  <w:style w:type="paragraph" w:customStyle="1" w:styleId="A09BA19BF5A4483B8915AC5418986EBF">
    <w:name w:val="A09BA19BF5A4483B8915AC5418986EBF"/>
    <w:rsid w:val="00ED107C"/>
  </w:style>
  <w:style w:type="paragraph" w:customStyle="1" w:styleId="402B5DD0A93742F5A0E3F6BB2353CAE9">
    <w:name w:val="402B5DD0A93742F5A0E3F6BB2353CAE9"/>
    <w:rsid w:val="00ED107C"/>
  </w:style>
  <w:style w:type="paragraph" w:customStyle="1" w:styleId="0367DB2799DF4826A9FB7CB63165D70D">
    <w:name w:val="0367DB2799DF4826A9FB7CB63165D70D"/>
    <w:rsid w:val="00ED107C"/>
  </w:style>
  <w:style w:type="paragraph" w:customStyle="1" w:styleId="08DF81895F344B508667E35222F1E8AE">
    <w:name w:val="08DF81895F344B508667E35222F1E8AE"/>
    <w:rsid w:val="00ED107C"/>
  </w:style>
  <w:style w:type="paragraph" w:customStyle="1" w:styleId="88E3C321CEEE4FB9B79B987CBD4DAB83">
    <w:name w:val="88E3C321CEEE4FB9B79B987CBD4DAB83"/>
    <w:rsid w:val="00ED107C"/>
  </w:style>
  <w:style w:type="paragraph" w:customStyle="1" w:styleId="AC74FD9844DE4310990CD780D0F07485">
    <w:name w:val="AC74FD9844DE4310990CD780D0F07485"/>
    <w:rsid w:val="00ED107C"/>
  </w:style>
  <w:style w:type="paragraph" w:customStyle="1" w:styleId="6A8A3B4C6B1F4EDEA722BAAF9F8155F5">
    <w:name w:val="6A8A3B4C6B1F4EDEA722BAAF9F8155F5"/>
    <w:rsid w:val="00ED107C"/>
  </w:style>
  <w:style w:type="paragraph" w:customStyle="1" w:styleId="Texto">
    <w:name w:val="Texto"/>
    <w:basedOn w:val="Normal"/>
    <w:uiPriority w:val="3"/>
    <w:qFormat/>
    <w:rsid w:val="00ED107C"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2EEC72255E0D45C2853A645D8AA0494D">
    <w:name w:val="2EEC72255E0D45C2853A645D8AA0494D"/>
    <w:rsid w:val="00ED107C"/>
  </w:style>
  <w:style w:type="paragraph" w:customStyle="1" w:styleId="9238EC32EE8949C7AB75E7A4FBAE1F44">
    <w:name w:val="9238EC32EE8949C7AB75E7A4FBAE1F44"/>
    <w:rsid w:val="00ED107C"/>
  </w:style>
  <w:style w:type="paragraph" w:customStyle="1" w:styleId="1DF9512F6C5741E293568CD7C6CC70CF">
    <w:name w:val="1DF9512F6C5741E293568CD7C6CC70CF"/>
    <w:rsid w:val="00ED107C"/>
  </w:style>
  <w:style w:type="paragraph" w:customStyle="1" w:styleId="3A71D5DBDEA8453AB78715AD6E0E509D">
    <w:name w:val="3A71D5DBDEA8453AB78715AD6E0E509D"/>
    <w:rsid w:val="00DD5306"/>
  </w:style>
  <w:style w:type="paragraph" w:customStyle="1" w:styleId="F4E16977BA1D42B1AD1659EAF306B2A3">
    <w:name w:val="F4E16977BA1D42B1AD1659EAF306B2A3"/>
    <w:rsid w:val="00DD5306"/>
  </w:style>
  <w:style w:type="paragraph" w:customStyle="1" w:styleId="6DCFC84013404EDC9B2261AF391D463B">
    <w:name w:val="6DCFC84013404EDC9B2261AF391D463B"/>
    <w:rsid w:val="00DD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 y organizado.dotx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2020-05-25T14:25:00Z</dcterms:created>
  <dcterms:modified xsi:type="dcterms:W3CDTF">2023-03-16T11:38:00Z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