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95" w:type="pct"/>
        <w:tblInd w:w="-276" w:type="dxa"/>
        <w:tblLayout w:type="fixed"/>
        <w:tblLook w:val="0600" w:firstRow="0" w:lastRow="0" w:firstColumn="0" w:lastColumn="0" w:noHBand="1" w:noVBand="1"/>
      </w:tblPr>
      <w:tblGrid>
        <w:gridCol w:w="10749"/>
      </w:tblGrid>
      <w:tr w:rsidR="00AE3014" w14:paraId="6696B3C7" w14:textId="77777777" w:rsidTr="00205FB9">
        <w:trPr>
          <w:trHeight w:val="600"/>
        </w:trPr>
        <w:tc>
          <w:tcPr>
            <w:tcW w:w="10749" w:type="dxa"/>
          </w:tcPr>
          <w:p w14:paraId="278CFB70" w14:textId="201FD233" w:rsidR="00793CBE" w:rsidRPr="003C7C12" w:rsidRDefault="003C7C12" w:rsidP="00927BC4">
            <w:pPr>
              <w:pStyle w:val="Ttulo"/>
              <w:ind w:left="114"/>
              <w:rPr>
                <w:color w:val="1E6BA4" w:themeColor="background2" w:themeShade="80"/>
                <w:sz w:val="52"/>
                <w:szCs w:val="160"/>
              </w:rPr>
            </w:pPr>
            <w:r w:rsidRPr="003C7C12">
              <w:rPr>
                <w:color w:val="1E6BA4" w:themeColor="background2" w:themeShade="80"/>
                <w:sz w:val="52"/>
                <w:szCs w:val="160"/>
              </w:rPr>
              <w:t xml:space="preserve">CELIA GUZMÁN                                              </w:t>
            </w:r>
          </w:p>
        </w:tc>
      </w:tr>
      <w:tr w:rsidR="003740A3" w:rsidRPr="000F377B" w14:paraId="64B4B16B" w14:textId="77777777" w:rsidTr="000F377B">
        <w:trPr>
          <w:trHeight w:val="1674"/>
        </w:trPr>
        <w:tc>
          <w:tcPr>
            <w:tcW w:w="10749" w:type="dxa"/>
            <w:vAlign w:val="center"/>
          </w:tcPr>
          <w:p w14:paraId="3E7BCD0F" w14:textId="53F1FD00" w:rsidR="000F377B" w:rsidRPr="003C7C12" w:rsidRDefault="00205FB9" w:rsidP="00927BC4">
            <w:pPr>
              <w:pStyle w:val="Ttulo"/>
              <w:ind w:left="114"/>
              <w:rPr>
                <w:color w:val="000000" w:themeColor="text1"/>
              </w:rPr>
            </w:pPr>
            <w:r w:rsidRPr="00927BC4">
              <w:rPr>
                <w:noProof/>
                <w:color w:val="1E6BA4" w:themeColor="background2" w:themeShade="80"/>
              </w:rPr>
              <w:drawing>
                <wp:anchor distT="0" distB="0" distL="114300" distR="114300" simplePos="0" relativeHeight="251658240" behindDoc="0" locked="0" layoutInCell="1" allowOverlap="1" wp14:anchorId="64354647" wp14:editId="7754DF2E">
                  <wp:simplePos x="0" y="0"/>
                  <wp:positionH relativeFrom="column">
                    <wp:posOffset>4973955</wp:posOffset>
                  </wp:positionH>
                  <wp:positionV relativeFrom="paragraph">
                    <wp:posOffset>-534670</wp:posOffset>
                  </wp:positionV>
                  <wp:extent cx="1400810" cy="143954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143954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377B" w:rsidRPr="00927BC4">
              <w:rPr>
                <w:color w:val="1E6BA4" w:themeColor="background2" w:themeShade="80"/>
              </w:rPr>
              <w:t xml:space="preserve"> </w:t>
            </w:r>
            <w:r w:rsidR="000F377B" w:rsidRPr="003C7C12">
              <w:rPr>
                <w:color w:val="000000" w:themeColor="text1"/>
              </w:rPr>
              <w:t>Topógrafa</w:t>
            </w:r>
          </w:p>
          <w:p w14:paraId="2E768447" w14:textId="77777777" w:rsidR="000F377B" w:rsidRPr="00927BC4" w:rsidRDefault="00000000" w:rsidP="00927BC4">
            <w:pPr>
              <w:pStyle w:val="Informacin"/>
              <w:ind w:left="171"/>
              <w:rPr>
                <w:color w:val="1E6BA4" w:themeColor="background2" w:themeShade="80"/>
              </w:rPr>
            </w:pPr>
            <w:r>
              <w:rPr>
                <w:noProof/>
                <w:color w:val="1E6BA4" w:themeColor="background2" w:themeShade="80"/>
                <w:lang w:bidi="es-ES"/>
              </w:rPr>
            </w:r>
            <w:r>
              <w:rPr>
                <w:noProof/>
                <w:color w:val="1E6BA4" w:themeColor="background2" w:themeShade="80"/>
                <w:lang w:bidi="es-ES"/>
              </w:rPr>
              <w:pict w14:anchorId="3484867F">
                <v:shape id="Icono de dirección" o:spid="_x0000_s2063" alt="Icono de direcció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4e67c8 [3204]" stroked="f" strokeweight="0">
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<w10:wrap type="none"/>
                  <w10:anchorlock/>
                </v:shape>
              </w:pict>
            </w:r>
            <w:r w:rsidR="000F377B" w:rsidRPr="00927BC4">
              <w:rPr>
                <w:rStyle w:val="Textoennegrita"/>
                <w:b w:val="0"/>
                <w:color w:val="1E6BA4" w:themeColor="background2" w:themeShade="80"/>
                <w:lang w:bidi="es-ES"/>
              </w:rPr>
              <w:t xml:space="preserve">  </w:t>
            </w:r>
            <w:r w:rsidR="000F377B" w:rsidRPr="00927BC4">
              <w:rPr>
                <w:color w:val="1E6BA4" w:themeColor="background2" w:themeShade="80"/>
              </w:rPr>
              <w:t>Madrid</w:t>
            </w:r>
            <w:r w:rsidR="000F377B" w:rsidRPr="00927BC4">
              <w:rPr>
                <w:rStyle w:val="Textoennegrita"/>
                <w:b w:val="0"/>
                <w:color w:val="1E6BA4" w:themeColor="background2" w:themeShade="80"/>
                <w:lang w:bidi="es-ES"/>
              </w:rPr>
              <w:t xml:space="preserve">     </w:t>
            </w:r>
            <w:r>
              <w:rPr>
                <w:noProof/>
                <w:color w:val="1E6BA4" w:themeColor="background2" w:themeShade="80"/>
              </w:rPr>
            </w:r>
            <w:r>
              <w:rPr>
                <w:noProof/>
              </w:rPr>
              <w:pict w14:anchorId="3E47DA12">
                <v:shape id="Icono de teléfono" o:spid="_x0000_s2062" alt="Icono de teléfono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4e67c8 [3204]" stroked="f" strokeweight="0">
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<w10:wrap type="none"/>
                  <w10:anchorlock/>
                </v:shape>
              </w:pict>
            </w:r>
            <w:proofErr w:type="gramStart"/>
            <w:r w:rsidR="000F377B" w:rsidRPr="00927BC4">
              <w:rPr>
                <w:color w:val="1E6BA4" w:themeColor="background2" w:themeShade="80"/>
              </w:rPr>
              <w:t xml:space="preserve">   (</w:t>
            </w:r>
            <w:proofErr w:type="gramEnd"/>
            <w:r w:rsidR="000F377B" w:rsidRPr="00927BC4">
              <w:rPr>
                <w:color w:val="1E6BA4" w:themeColor="background2" w:themeShade="80"/>
              </w:rPr>
              <w:t xml:space="preserve">34) 999 999 999    </w:t>
            </w:r>
            <w:r w:rsidR="000F377B" w:rsidRPr="00927BC4">
              <w:rPr>
                <w:rStyle w:val="Textoennegrita"/>
                <w:b w:val="0"/>
                <w:color w:val="1E6BA4" w:themeColor="background2" w:themeShade="80"/>
                <w:lang w:bidi="es-ES"/>
              </w:rPr>
              <w:t xml:space="preserve">  </w:t>
            </w:r>
            <w:r>
              <w:rPr>
                <w:noProof/>
                <w:color w:val="1E6BA4" w:themeColor="background2" w:themeShade="80"/>
              </w:rPr>
            </w:r>
            <w:r>
              <w:rPr>
                <w:noProof/>
              </w:rPr>
              <w:pict w14:anchorId="55C8CDB6">
                <v:shape id="Forma libre 5" o:spid="_x0000_s2061" alt="Icono de correo electrónico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path="m108,21r,l60,58,12,21v-1,-1,-1,-2,,-3c13,16,14,16,16,17l60,51,104,17v1,-1,3,-1,4,1c109,19,109,20,108,21r,xm114,r,l6,c3,,,3,,6l,74v,3,3,6,6,6l114,80v3,,6,-3,6,-6l120,6c120,3,117,,114,xe" fillcolor="#4e67c8 [3204]" stroked="f" strokeweight="0">
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<o:lock v:ext="edit" aspectratio="t" verticies="t"/>
                  <w10:wrap type="none"/>
                  <w10:anchorlock/>
                </v:shape>
              </w:pict>
            </w:r>
            <w:r w:rsidR="000F377B" w:rsidRPr="00927BC4">
              <w:rPr>
                <w:rStyle w:val="Textoennegrita"/>
                <w:b w:val="0"/>
                <w:color w:val="1E6BA4" w:themeColor="background2" w:themeShade="80"/>
                <w:lang w:bidi="es-ES"/>
              </w:rPr>
              <w:t xml:space="preserve">  </w:t>
            </w:r>
            <w:hyperlink r:id="rId12" w:history="1">
              <w:r w:rsidR="000F377B" w:rsidRPr="00927BC4">
                <w:rPr>
                  <w:rStyle w:val="Hipervnculo"/>
                  <w:color w:val="1E6BA4" w:themeColor="background2" w:themeShade="80"/>
                </w:rPr>
                <w:t>cguzman@gmail.com</w:t>
              </w:r>
            </w:hyperlink>
          </w:p>
          <w:p w14:paraId="357208F6" w14:textId="77777777" w:rsidR="000660A6" w:rsidRPr="00927BC4" w:rsidRDefault="00000000" w:rsidP="00927BC4">
            <w:pPr>
              <w:pStyle w:val="Informacin"/>
              <w:ind w:left="171"/>
              <w:rPr>
                <w:color w:val="1E6BA4" w:themeColor="background2" w:themeShade="80"/>
                <w:szCs w:val="20"/>
                <w:lang w:val="en-GB"/>
              </w:rPr>
            </w:pPr>
            <w:r>
              <w:rPr>
                <w:noProof/>
                <w:color w:val="1E6BA4" w:themeColor="background2" w:themeShade="80"/>
                <w:lang w:bidi="es-ES"/>
              </w:rPr>
            </w:r>
            <w:r>
              <w:rPr>
                <w:noProof/>
                <w:color w:val="1E6BA4" w:themeColor="background2" w:themeShade="80"/>
                <w:lang w:bidi="es-ES"/>
              </w:rPr>
              <w:pict w14:anchorId="7DF5B76B">
                <v:shape id="Icono de LinkedIn" o:spid="_x0000_s2060" alt="Icono de LinkedI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4e67c8 [3204]" stroked="f" strokeweight="0">
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<o:lock v:ext="edit" verticies="t"/>
                  <w10:wrap type="none"/>
                  <w10:anchorlock/>
                </v:shape>
              </w:pict>
            </w:r>
            <w:r w:rsidR="000F377B" w:rsidRPr="00927BC4">
              <w:rPr>
                <w:color w:val="1E6BA4" w:themeColor="background2" w:themeShade="80"/>
                <w:szCs w:val="20"/>
                <w:lang w:val="en-GB"/>
              </w:rPr>
              <w:t xml:space="preserve">    </w:t>
            </w:r>
            <w:proofErr w:type="spellStart"/>
            <w:r w:rsidR="000F377B" w:rsidRPr="00927BC4">
              <w:rPr>
                <w:color w:val="1E6BA4" w:themeColor="background2" w:themeShade="80"/>
                <w:szCs w:val="20"/>
                <w:lang w:val="en-GB"/>
              </w:rPr>
              <w:t>Linkedin</w:t>
            </w:r>
            <w:proofErr w:type="spellEnd"/>
          </w:p>
          <w:p w14:paraId="13BD6ABE" w14:textId="114D61C9" w:rsidR="00927BC4" w:rsidRPr="00927BC4" w:rsidRDefault="00927BC4" w:rsidP="00927BC4">
            <w:pPr>
              <w:pStyle w:val="Informacin"/>
              <w:ind w:left="171"/>
              <w:rPr>
                <w:color w:val="1E6BA4" w:themeColor="background2" w:themeShade="80"/>
                <w:lang w:val="en-GB"/>
              </w:rPr>
            </w:pPr>
          </w:p>
        </w:tc>
      </w:tr>
      <w:tr w:rsidR="003740A3" w14:paraId="6ECE2B26" w14:textId="77777777" w:rsidTr="000F377B">
        <w:trPr>
          <w:trHeight w:val="1276"/>
        </w:trPr>
        <w:tc>
          <w:tcPr>
            <w:tcW w:w="10749" w:type="dxa"/>
            <w:vAlign w:val="bottom"/>
          </w:tcPr>
          <w:p w14:paraId="4A28DC03" w14:textId="1CCF7B05" w:rsidR="003740A3" w:rsidRDefault="003C7C12" w:rsidP="003740A3">
            <w:pPr>
              <w:pStyle w:val="Ttulo1"/>
            </w:pPr>
            <w:r>
              <w:rPr>
                <w:lang w:bidi="es-ES"/>
              </w:rPr>
              <w:t>RESUMEN PROFESIONAL</w:t>
            </w:r>
          </w:p>
          <w:p w14:paraId="616E3364" w14:textId="77777777" w:rsidR="003C7C12" w:rsidRPr="003C7C12" w:rsidRDefault="003C7C12" w:rsidP="003C7C1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2"/>
                <w:szCs w:val="28"/>
                <w:lang w:bidi="es-ES"/>
              </w:rPr>
            </w:pPr>
            <w:r w:rsidRPr="003C7C12">
              <w:rPr>
                <w:sz w:val="22"/>
                <w:szCs w:val="28"/>
                <w:lang w:bidi="es-ES"/>
              </w:rPr>
              <w:t xml:space="preserve">Resumen del perfil,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</w:p>
          <w:p w14:paraId="5BB67777" w14:textId="77777777" w:rsidR="003C7C12" w:rsidRPr="003C7C12" w:rsidRDefault="003C7C12" w:rsidP="003C7C1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2"/>
                <w:szCs w:val="28"/>
                <w:lang w:bidi="es-ES"/>
              </w:rPr>
            </w:pPr>
            <w:r w:rsidRPr="003C7C12">
              <w:rPr>
                <w:sz w:val="22"/>
                <w:szCs w:val="28"/>
                <w:lang w:bidi="es-ES"/>
              </w:rPr>
              <w:t xml:space="preserve">Resumen del perfil,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</w:p>
          <w:p w14:paraId="1C8D2B98" w14:textId="5D085572" w:rsidR="003740A3" w:rsidRPr="00B50479" w:rsidRDefault="003740A3" w:rsidP="003740A3"/>
        </w:tc>
      </w:tr>
      <w:tr w:rsidR="003740A3" w14:paraId="00A91F9D" w14:textId="77777777" w:rsidTr="000F377B">
        <w:trPr>
          <w:trHeight w:val="498"/>
        </w:trPr>
        <w:tc>
          <w:tcPr>
            <w:tcW w:w="10749" w:type="dxa"/>
          </w:tcPr>
          <w:p w14:paraId="0283843C" w14:textId="6C9FC807" w:rsidR="003C7C12" w:rsidRDefault="003C7C12" w:rsidP="003C7C12">
            <w:pPr>
              <w:pStyle w:val="Ttulo1"/>
              <w:rPr>
                <w:lang w:bidi="es-ES"/>
              </w:rPr>
            </w:pPr>
            <w:r>
              <w:rPr>
                <w:lang w:bidi="es-ES"/>
              </w:rPr>
              <w:t>EXPERIENCIA LABORAL</w:t>
            </w:r>
          </w:p>
          <w:p w14:paraId="7856ACB0" w14:textId="77777777" w:rsidR="003C7C12" w:rsidRPr="003C7C12" w:rsidRDefault="003C7C12" w:rsidP="003C7C1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2"/>
                <w:szCs w:val="28"/>
                <w:lang w:bidi="es-ES"/>
              </w:rPr>
            </w:pPr>
            <w:r w:rsidRPr="003C7C12">
              <w:rPr>
                <w:b/>
                <w:bCs/>
                <w:sz w:val="22"/>
                <w:szCs w:val="28"/>
                <w:lang w:bidi="es-ES"/>
              </w:rPr>
              <w:t>202X - Web Developer</w:t>
            </w:r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gramStart"/>
            <w:r w:rsidRPr="003C7C12">
              <w:rPr>
                <w:sz w:val="22"/>
                <w:szCs w:val="28"/>
                <w:lang w:bidi="es-ES"/>
              </w:rPr>
              <w:t>-  Lorem</w:t>
            </w:r>
            <w:proofErr w:type="gramEnd"/>
            <w:r w:rsidRPr="003C7C12">
              <w:rPr>
                <w:sz w:val="22"/>
                <w:szCs w:val="28"/>
                <w:lang w:bidi="es-ES"/>
              </w:rPr>
              <w:t xml:space="preserve"> ipsum dolor sit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amet</w:t>
            </w:r>
            <w:proofErr w:type="spellEnd"/>
          </w:p>
          <w:p w14:paraId="302BC67D" w14:textId="77777777" w:rsidR="003C7C12" w:rsidRPr="003C7C12" w:rsidRDefault="003C7C12" w:rsidP="003C7C12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contextualSpacing/>
              <w:rPr>
                <w:sz w:val="22"/>
                <w:szCs w:val="28"/>
                <w:lang w:bidi="es-ES"/>
              </w:rPr>
            </w:pP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dolor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sit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amet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>.</w:t>
            </w:r>
          </w:p>
          <w:p w14:paraId="1A6A6847" w14:textId="77777777" w:rsidR="003C7C12" w:rsidRPr="003C7C12" w:rsidRDefault="003C7C12" w:rsidP="003C7C12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contextualSpacing/>
              <w:rPr>
                <w:sz w:val="22"/>
                <w:szCs w:val="28"/>
                <w:lang w:bidi="es-ES"/>
              </w:rPr>
            </w:pP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dolor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sit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amet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</w:p>
          <w:p w14:paraId="7F2F2E7A" w14:textId="77777777" w:rsidR="003C7C12" w:rsidRPr="003C7C12" w:rsidRDefault="003C7C12" w:rsidP="003C7C12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contextualSpacing/>
              <w:rPr>
                <w:sz w:val="22"/>
                <w:szCs w:val="28"/>
                <w:lang w:bidi="es-ES"/>
              </w:rPr>
            </w:pP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dolor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sit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amet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</w:p>
          <w:p w14:paraId="5016F17C" w14:textId="77777777" w:rsidR="003C7C12" w:rsidRPr="003C7C12" w:rsidRDefault="003C7C12" w:rsidP="003C7C12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contextualSpacing/>
              <w:rPr>
                <w:sz w:val="22"/>
                <w:szCs w:val="28"/>
                <w:lang w:bidi="es-ES"/>
              </w:rPr>
            </w:pP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dolor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sit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amet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</w:p>
          <w:p w14:paraId="1B3B02EF" w14:textId="77777777" w:rsidR="003C7C12" w:rsidRPr="003C7C12" w:rsidRDefault="003C7C12" w:rsidP="003C7C1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2"/>
                <w:szCs w:val="28"/>
                <w:lang w:bidi="es-ES"/>
              </w:rPr>
            </w:pPr>
          </w:p>
          <w:p w14:paraId="41EC38FB" w14:textId="77777777" w:rsidR="003C7C12" w:rsidRPr="003C7C12" w:rsidRDefault="003C7C12" w:rsidP="003C7C1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2"/>
                <w:szCs w:val="28"/>
                <w:lang w:bidi="es-ES"/>
              </w:rPr>
            </w:pPr>
            <w:r w:rsidRPr="003C7C12">
              <w:rPr>
                <w:b/>
                <w:bCs/>
                <w:sz w:val="22"/>
                <w:szCs w:val="28"/>
                <w:lang w:bidi="es-ES"/>
              </w:rPr>
              <w:t>202X - Web Developer</w:t>
            </w:r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gramStart"/>
            <w:r w:rsidRPr="003C7C12">
              <w:rPr>
                <w:sz w:val="22"/>
                <w:szCs w:val="28"/>
                <w:lang w:bidi="es-ES"/>
              </w:rPr>
              <w:t>-  Lorem</w:t>
            </w:r>
            <w:proofErr w:type="gramEnd"/>
            <w:r w:rsidRPr="003C7C12">
              <w:rPr>
                <w:sz w:val="22"/>
                <w:szCs w:val="28"/>
                <w:lang w:bidi="es-ES"/>
              </w:rPr>
              <w:t xml:space="preserve"> ipsum dolor sit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amet</w:t>
            </w:r>
            <w:proofErr w:type="spellEnd"/>
          </w:p>
          <w:p w14:paraId="1E52CAD4" w14:textId="77777777" w:rsidR="003C7C12" w:rsidRPr="003C7C12" w:rsidRDefault="003C7C12" w:rsidP="003C7C1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16" w:lineRule="auto"/>
              <w:contextualSpacing/>
              <w:rPr>
                <w:sz w:val="22"/>
                <w:szCs w:val="28"/>
                <w:lang w:bidi="es-ES"/>
              </w:rPr>
            </w:pP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dolor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sit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amet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>.</w:t>
            </w:r>
          </w:p>
          <w:p w14:paraId="693BF217" w14:textId="77777777" w:rsidR="003C7C12" w:rsidRPr="003C7C12" w:rsidRDefault="003C7C12" w:rsidP="003C7C1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16" w:lineRule="auto"/>
              <w:contextualSpacing/>
              <w:rPr>
                <w:sz w:val="22"/>
                <w:szCs w:val="28"/>
                <w:lang w:bidi="es-ES"/>
              </w:rPr>
            </w:pP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dolor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sit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amet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</w:p>
          <w:p w14:paraId="3BC35CB5" w14:textId="77777777" w:rsidR="003C7C12" w:rsidRPr="003C7C12" w:rsidRDefault="003C7C12" w:rsidP="003C7C1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16" w:lineRule="auto"/>
              <w:contextualSpacing/>
              <w:rPr>
                <w:sz w:val="22"/>
                <w:szCs w:val="28"/>
                <w:lang w:bidi="es-ES"/>
              </w:rPr>
            </w:pP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dolor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sit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amet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</w:p>
          <w:p w14:paraId="50C86B5D" w14:textId="77777777" w:rsidR="003C7C12" w:rsidRPr="003C7C12" w:rsidRDefault="003C7C12" w:rsidP="003C7C1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16" w:lineRule="auto"/>
              <w:contextualSpacing/>
              <w:rPr>
                <w:sz w:val="22"/>
                <w:szCs w:val="28"/>
                <w:lang w:bidi="es-ES"/>
              </w:rPr>
            </w:pP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dolor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sit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amet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</w:p>
          <w:p w14:paraId="48C9949A" w14:textId="77777777" w:rsidR="003C7C12" w:rsidRPr="003C7C12" w:rsidRDefault="003C7C12" w:rsidP="003C7C12">
            <w:pPr>
              <w:rPr>
                <w:lang w:bidi="es-ES"/>
              </w:rPr>
            </w:pPr>
          </w:p>
          <w:p w14:paraId="663DA004" w14:textId="77777777" w:rsidR="003C7C12" w:rsidRPr="003C7C12" w:rsidRDefault="003C7C12" w:rsidP="003C7C1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2"/>
                <w:szCs w:val="28"/>
                <w:lang w:val="en-US" w:bidi="es-ES"/>
              </w:rPr>
            </w:pPr>
            <w:r w:rsidRPr="003C7C12">
              <w:rPr>
                <w:b/>
                <w:bCs/>
                <w:sz w:val="22"/>
                <w:szCs w:val="28"/>
                <w:lang w:val="en-US" w:bidi="es-ES"/>
              </w:rPr>
              <w:t>202X - Web Developer</w:t>
            </w:r>
            <w:r w:rsidRPr="003C7C12">
              <w:rPr>
                <w:sz w:val="22"/>
                <w:szCs w:val="28"/>
                <w:lang w:val="en-US" w:bidi="es-ES"/>
              </w:rPr>
              <w:t xml:space="preserve"> </w:t>
            </w:r>
            <w:proofErr w:type="gramStart"/>
            <w:r w:rsidRPr="003C7C12">
              <w:rPr>
                <w:sz w:val="22"/>
                <w:szCs w:val="28"/>
                <w:lang w:val="en-US" w:bidi="es-ES"/>
              </w:rPr>
              <w:t>-  Lorem</w:t>
            </w:r>
            <w:proofErr w:type="gramEnd"/>
            <w:r w:rsidRPr="003C7C12">
              <w:rPr>
                <w:sz w:val="22"/>
                <w:szCs w:val="28"/>
                <w:lang w:val="en-US" w:bidi="es-ES"/>
              </w:rPr>
              <w:t xml:space="preserve"> ipsum dolor sit </w:t>
            </w:r>
            <w:proofErr w:type="spellStart"/>
            <w:r w:rsidRPr="003C7C12">
              <w:rPr>
                <w:sz w:val="22"/>
                <w:szCs w:val="28"/>
                <w:lang w:val="en-US" w:bidi="es-ES"/>
              </w:rPr>
              <w:t>amet</w:t>
            </w:r>
            <w:proofErr w:type="spellEnd"/>
          </w:p>
          <w:p w14:paraId="6530ACB1" w14:textId="77777777" w:rsidR="003C7C12" w:rsidRPr="003C7C12" w:rsidRDefault="003C7C12" w:rsidP="003C7C1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16" w:lineRule="auto"/>
              <w:contextualSpacing/>
              <w:rPr>
                <w:sz w:val="22"/>
                <w:szCs w:val="28"/>
                <w:lang w:val="en-US" w:bidi="es-ES"/>
              </w:rPr>
            </w:pPr>
            <w:r w:rsidRPr="003C7C12">
              <w:rPr>
                <w:sz w:val="22"/>
                <w:szCs w:val="28"/>
                <w:lang w:val="en-US" w:bidi="es-ES"/>
              </w:rPr>
              <w:t xml:space="preserve">Lorem ipsum dolor sit </w:t>
            </w:r>
            <w:proofErr w:type="spellStart"/>
            <w:r w:rsidRPr="003C7C12">
              <w:rPr>
                <w:sz w:val="22"/>
                <w:szCs w:val="28"/>
                <w:lang w:val="en-US" w:bidi="es-ES"/>
              </w:rPr>
              <w:t>amet</w:t>
            </w:r>
            <w:proofErr w:type="spellEnd"/>
            <w:r w:rsidRPr="003C7C12">
              <w:rPr>
                <w:sz w:val="22"/>
                <w:szCs w:val="28"/>
                <w:lang w:val="en-US" w:bidi="es-ES"/>
              </w:rPr>
              <w:t>.</w:t>
            </w:r>
          </w:p>
          <w:p w14:paraId="175DEA14" w14:textId="77777777" w:rsidR="003C7C12" w:rsidRPr="003C7C12" w:rsidRDefault="003C7C12" w:rsidP="003C7C1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16" w:lineRule="auto"/>
              <w:contextualSpacing/>
              <w:rPr>
                <w:sz w:val="22"/>
                <w:szCs w:val="28"/>
                <w:lang w:bidi="es-ES"/>
              </w:rPr>
            </w:pP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dolor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sit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amet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</w:p>
          <w:p w14:paraId="08E9CAB3" w14:textId="77777777" w:rsidR="003C7C12" w:rsidRPr="003C7C12" w:rsidRDefault="003C7C12" w:rsidP="003C7C1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16" w:lineRule="auto"/>
              <w:contextualSpacing/>
              <w:rPr>
                <w:sz w:val="22"/>
                <w:szCs w:val="28"/>
                <w:lang w:bidi="es-ES"/>
              </w:rPr>
            </w:pP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dolor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sit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amet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</w:p>
          <w:p w14:paraId="0C11E8CE" w14:textId="77777777" w:rsidR="003C7C12" w:rsidRPr="003C7C12" w:rsidRDefault="003C7C12" w:rsidP="003C7C1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16" w:lineRule="auto"/>
              <w:contextualSpacing/>
              <w:rPr>
                <w:sz w:val="22"/>
                <w:szCs w:val="28"/>
                <w:lang w:bidi="es-ES"/>
              </w:rPr>
            </w:pP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dolor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sit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amet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</w:p>
          <w:p w14:paraId="48911395" w14:textId="576ACC29" w:rsidR="00BA641B" w:rsidRDefault="00BA641B" w:rsidP="00BA641B"/>
        </w:tc>
      </w:tr>
      <w:tr w:rsidR="003740A3" w14:paraId="3BC33785" w14:textId="77777777" w:rsidTr="000F377B">
        <w:trPr>
          <w:trHeight w:val="1093"/>
        </w:trPr>
        <w:tc>
          <w:tcPr>
            <w:tcW w:w="10749" w:type="dxa"/>
          </w:tcPr>
          <w:p w14:paraId="732E6D66" w14:textId="7D91790D" w:rsidR="003740A3" w:rsidRDefault="003C7C12" w:rsidP="003740A3">
            <w:pPr>
              <w:pStyle w:val="Ttulo1"/>
            </w:pPr>
            <w:r>
              <w:rPr>
                <w:lang w:bidi="es-ES"/>
              </w:rPr>
              <w:t>FORMACIÓN</w:t>
            </w:r>
          </w:p>
          <w:p w14:paraId="04F64046" w14:textId="77777777" w:rsidR="003C7C12" w:rsidRDefault="003C7C12" w:rsidP="003C7C1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2"/>
                <w:szCs w:val="28"/>
                <w:lang w:bidi="es-ES"/>
              </w:rPr>
            </w:pPr>
            <w:r w:rsidRPr="003C7C12">
              <w:rPr>
                <w:b/>
                <w:bCs/>
                <w:sz w:val="22"/>
                <w:szCs w:val="28"/>
                <w:lang w:bidi="es-ES"/>
              </w:rPr>
              <w:t xml:space="preserve">202X - </w:t>
            </w:r>
            <w:r w:rsidRPr="003C7C12">
              <w:rPr>
                <w:b/>
                <w:bCs/>
                <w:sz w:val="22"/>
                <w:szCs w:val="28"/>
                <w:lang w:bidi="es-ES"/>
              </w:rPr>
              <w:t>TITULO</w:t>
            </w:r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r w:rsidRPr="003C7C12">
              <w:rPr>
                <w:sz w:val="22"/>
                <w:szCs w:val="28"/>
                <w:lang w:bidi="es-ES"/>
              </w:rPr>
              <w:t>–</w:t>
            </w:r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r w:rsidRPr="003C7C12">
              <w:rPr>
                <w:sz w:val="22"/>
                <w:szCs w:val="28"/>
                <w:lang w:bidi="es-ES"/>
              </w:rPr>
              <w:t>Universidad / Centro d</w:t>
            </w:r>
            <w:r>
              <w:rPr>
                <w:sz w:val="22"/>
                <w:szCs w:val="28"/>
                <w:lang w:bidi="es-ES"/>
              </w:rPr>
              <w:t>e Formación</w:t>
            </w:r>
          </w:p>
          <w:p w14:paraId="2E98ECDA" w14:textId="300E84E4" w:rsidR="003740A3" w:rsidRDefault="003740A3" w:rsidP="003C7C12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</w:tr>
      <w:tr w:rsidR="003740A3" w14:paraId="6F5BBF06" w14:textId="77777777" w:rsidTr="000F377B">
        <w:trPr>
          <w:trHeight w:val="1093"/>
        </w:trPr>
        <w:tc>
          <w:tcPr>
            <w:tcW w:w="10749" w:type="dxa"/>
          </w:tcPr>
          <w:p w14:paraId="4B35B85E" w14:textId="4338EEB3" w:rsidR="003740A3" w:rsidRDefault="003C7C12" w:rsidP="003740A3">
            <w:pPr>
              <w:pStyle w:val="Ttulo1"/>
            </w:pPr>
            <w:r>
              <w:rPr>
                <w:lang w:bidi="es-ES"/>
              </w:rPr>
              <w:t>OTROS CURSOS</w:t>
            </w:r>
          </w:p>
          <w:p w14:paraId="3EE3FEB9" w14:textId="77777777" w:rsidR="003C7C12" w:rsidRDefault="003C7C12" w:rsidP="003C7C1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2"/>
                <w:szCs w:val="28"/>
                <w:lang w:bidi="es-ES"/>
              </w:rPr>
            </w:pPr>
            <w:r w:rsidRPr="003C7C12">
              <w:rPr>
                <w:b/>
                <w:bCs/>
                <w:sz w:val="22"/>
                <w:szCs w:val="28"/>
                <w:lang w:bidi="es-ES"/>
              </w:rPr>
              <w:t>202X - TITULO</w:t>
            </w:r>
            <w:r w:rsidRPr="003C7C12">
              <w:rPr>
                <w:sz w:val="22"/>
                <w:szCs w:val="28"/>
                <w:lang w:bidi="es-ES"/>
              </w:rPr>
              <w:t xml:space="preserve"> – Universidad / Centro d</w:t>
            </w:r>
            <w:r>
              <w:rPr>
                <w:sz w:val="22"/>
                <w:szCs w:val="28"/>
                <w:lang w:bidi="es-ES"/>
              </w:rPr>
              <w:t>e Formación</w:t>
            </w:r>
          </w:p>
          <w:p w14:paraId="66EEB9D3" w14:textId="1EA1673D" w:rsidR="003740A3" w:rsidRDefault="003740A3" w:rsidP="003740A3"/>
        </w:tc>
      </w:tr>
      <w:tr w:rsidR="003740A3" w14:paraId="0D1D5E83" w14:textId="77777777" w:rsidTr="000F377B">
        <w:trPr>
          <w:trHeight w:val="832"/>
        </w:trPr>
        <w:tc>
          <w:tcPr>
            <w:tcW w:w="10749" w:type="dxa"/>
          </w:tcPr>
          <w:p w14:paraId="2DBC2E2F" w14:textId="2B5F644A" w:rsidR="003740A3" w:rsidRDefault="003C7C12" w:rsidP="003740A3">
            <w:pPr>
              <w:pStyle w:val="Ttulo1"/>
            </w:pPr>
            <w:r>
              <w:rPr>
                <w:lang w:bidi="es-ES"/>
              </w:rPr>
              <w:t>HABILIDADES</w:t>
            </w:r>
          </w:p>
          <w:p w14:paraId="32A2647E" w14:textId="77777777" w:rsidR="003C7C12" w:rsidRPr="003C7C12" w:rsidRDefault="003C7C12" w:rsidP="003C7C1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16" w:lineRule="auto"/>
              <w:contextualSpacing/>
              <w:rPr>
                <w:sz w:val="22"/>
                <w:szCs w:val="28"/>
                <w:lang w:bidi="es-ES"/>
              </w:rPr>
            </w:pP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dolor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sit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amet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</w:p>
          <w:p w14:paraId="1AF5FC0F" w14:textId="77777777" w:rsidR="003C7C12" w:rsidRPr="003C7C12" w:rsidRDefault="003C7C12" w:rsidP="003C7C1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16" w:lineRule="auto"/>
              <w:contextualSpacing/>
              <w:rPr>
                <w:sz w:val="22"/>
                <w:szCs w:val="28"/>
                <w:lang w:bidi="es-ES"/>
              </w:rPr>
            </w:pP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dolor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sit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amet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</w:p>
          <w:p w14:paraId="69D38D75" w14:textId="77777777" w:rsidR="003C7C12" w:rsidRPr="003C7C12" w:rsidRDefault="003C7C12" w:rsidP="003C7C1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16" w:lineRule="auto"/>
              <w:contextualSpacing/>
              <w:rPr>
                <w:sz w:val="22"/>
                <w:szCs w:val="28"/>
                <w:lang w:bidi="es-ES"/>
              </w:rPr>
            </w:pP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dolor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sit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amet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</w:p>
          <w:p w14:paraId="73E6C2AD" w14:textId="77777777" w:rsidR="003C7C12" w:rsidRPr="003C7C12" w:rsidRDefault="003C7C12" w:rsidP="003C7C1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16" w:lineRule="auto"/>
              <w:contextualSpacing/>
              <w:rPr>
                <w:sz w:val="22"/>
                <w:szCs w:val="28"/>
                <w:lang w:bidi="es-ES"/>
              </w:rPr>
            </w:pPr>
            <w:proofErr w:type="spellStart"/>
            <w:r w:rsidRPr="003C7C12">
              <w:rPr>
                <w:sz w:val="22"/>
                <w:szCs w:val="28"/>
                <w:lang w:bidi="es-ES"/>
              </w:rPr>
              <w:t>Lorem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ipsum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dolor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sit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  <w:proofErr w:type="spellStart"/>
            <w:r w:rsidRPr="003C7C12">
              <w:rPr>
                <w:sz w:val="22"/>
                <w:szCs w:val="28"/>
                <w:lang w:bidi="es-ES"/>
              </w:rPr>
              <w:t>amet</w:t>
            </w:r>
            <w:proofErr w:type="spellEnd"/>
            <w:r w:rsidRPr="003C7C12">
              <w:rPr>
                <w:sz w:val="22"/>
                <w:szCs w:val="28"/>
                <w:lang w:bidi="es-ES"/>
              </w:rPr>
              <w:t xml:space="preserve"> </w:t>
            </w:r>
          </w:p>
          <w:p w14:paraId="27449538" w14:textId="4C57FDFE" w:rsidR="003740A3" w:rsidRDefault="003740A3" w:rsidP="003740A3"/>
        </w:tc>
      </w:tr>
      <w:tr w:rsidR="003740A3" w14:paraId="142AFDB2" w14:textId="77777777" w:rsidTr="000F377B">
        <w:trPr>
          <w:trHeight w:val="541"/>
        </w:trPr>
        <w:tc>
          <w:tcPr>
            <w:tcW w:w="10749" w:type="dxa"/>
          </w:tcPr>
          <w:p w14:paraId="3ABF80E9" w14:textId="302C25BD" w:rsidR="003740A3" w:rsidRDefault="003C7C12" w:rsidP="003740A3">
            <w:pPr>
              <w:pStyle w:val="Ttulo1"/>
            </w:pPr>
            <w:r>
              <w:rPr>
                <w:lang w:bidi="es-ES"/>
              </w:rPr>
              <w:t>REFERENCIAS</w:t>
            </w:r>
          </w:p>
          <w:p w14:paraId="5FC142C2" w14:textId="73DC9264" w:rsidR="003740A3" w:rsidRDefault="003740A3" w:rsidP="003740A3"/>
        </w:tc>
      </w:tr>
    </w:tbl>
    <w:p w14:paraId="76C76CBE" w14:textId="77777777" w:rsidR="003C7C12" w:rsidRPr="003C7C12" w:rsidRDefault="003C7C12" w:rsidP="003C7C12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16" w:lineRule="auto"/>
        <w:contextualSpacing/>
        <w:rPr>
          <w:sz w:val="22"/>
          <w:szCs w:val="28"/>
          <w:lang w:bidi="es-ES"/>
        </w:rPr>
      </w:pPr>
      <w:proofErr w:type="spellStart"/>
      <w:r w:rsidRPr="003C7C12">
        <w:rPr>
          <w:sz w:val="22"/>
          <w:szCs w:val="28"/>
          <w:lang w:bidi="es-ES"/>
        </w:rPr>
        <w:t>Lorem</w:t>
      </w:r>
      <w:proofErr w:type="spellEnd"/>
      <w:r w:rsidRPr="003C7C12">
        <w:rPr>
          <w:sz w:val="22"/>
          <w:szCs w:val="28"/>
          <w:lang w:bidi="es-ES"/>
        </w:rPr>
        <w:t xml:space="preserve"> </w:t>
      </w:r>
      <w:proofErr w:type="spellStart"/>
      <w:r w:rsidRPr="003C7C12">
        <w:rPr>
          <w:sz w:val="22"/>
          <w:szCs w:val="28"/>
          <w:lang w:bidi="es-ES"/>
        </w:rPr>
        <w:t>ipsum</w:t>
      </w:r>
      <w:proofErr w:type="spellEnd"/>
      <w:r w:rsidRPr="003C7C12">
        <w:rPr>
          <w:sz w:val="22"/>
          <w:szCs w:val="28"/>
          <w:lang w:bidi="es-ES"/>
        </w:rPr>
        <w:t xml:space="preserve"> dolor </w:t>
      </w:r>
      <w:proofErr w:type="spellStart"/>
      <w:r w:rsidRPr="003C7C12">
        <w:rPr>
          <w:sz w:val="22"/>
          <w:szCs w:val="28"/>
          <w:lang w:bidi="es-ES"/>
        </w:rPr>
        <w:t>sit</w:t>
      </w:r>
      <w:proofErr w:type="spellEnd"/>
      <w:r w:rsidRPr="003C7C12">
        <w:rPr>
          <w:sz w:val="22"/>
          <w:szCs w:val="28"/>
          <w:lang w:bidi="es-ES"/>
        </w:rPr>
        <w:t xml:space="preserve"> </w:t>
      </w:r>
      <w:proofErr w:type="spellStart"/>
      <w:r w:rsidRPr="003C7C12">
        <w:rPr>
          <w:sz w:val="22"/>
          <w:szCs w:val="28"/>
          <w:lang w:bidi="es-ES"/>
        </w:rPr>
        <w:t>amet</w:t>
      </w:r>
      <w:proofErr w:type="spellEnd"/>
      <w:r w:rsidRPr="003C7C12">
        <w:rPr>
          <w:sz w:val="22"/>
          <w:szCs w:val="28"/>
          <w:lang w:bidi="es-ES"/>
        </w:rPr>
        <w:t xml:space="preserve"> </w:t>
      </w:r>
    </w:p>
    <w:p w14:paraId="50535ABF" w14:textId="6B713890" w:rsidR="00BD7DB3" w:rsidRPr="007D2A62" w:rsidRDefault="00BD7DB3">
      <w:pPr>
        <w:rPr>
          <w:sz w:val="12"/>
        </w:rPr>
      </w:pPr>
    </w:p>
    <w:sectPr w:rsidR="00BD7DB3" w:rsidRPr="007D2A62" w:rsidSect="00F636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0" w:right="1080" w:bottom="720" w:left="108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1636" w14:textId="77777777" w:rsidR="00804147" w:rsidRDefault="00804147" w:rsidP="00793CBE">
      <w:r>
        <w:separator/>
      </w:r>
    </w:p>
  </w:endnote>
  <w:endnote w:type="continuationSeparator" w:id="0">
    <w:p w14:paraId="77C428FA" w14:textId="77777777" w:rsidR="00804147" w:rsidRDefault="00804147" w:rsidP="0079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-Light">
    <w:charset w:val="00"/>
    <w:family w:val="auto"/>
    <w:pitch w:val="variable"/>
    <w:sig w:usb0="20000207" w:usb1="00000000" w:usb2="00000000" w:usb3="00000000" w:csb0="00000197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1FA8" w14:textId="77777777" w:rsidR="00D63E32" w:rsidRDefault="00D63E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F349" w14:textId="77777777" w:rsidR="00D63E32" w:rsidRPr="00AF1331" w:rsidRDefault="00D63E32" w:rsidP="00D63E32">
    <w:pPr>
      <w:pStyle w:val="Piedepgina"/>
      <w:rPr>
        <w:sz w:val="14"/>
        <w:szCs w:val="14"/>
      </w:rPr>
    </w:pPr>
    <w:r w:rsidRPr="00AF1331">
      <w:rPr>
        <w:sz w:val="14"/>
        <w:szCs w:val="14"/>
      </w:rPr>
      <w:t xml:space="preserve">Imagen de </w:t>
    </w:r>
    <w:proofErr w:type="spellStart"/>
    <w:r w:rsidRPr="00AF1331">
      <w:rPr>
        <w:sz w:val="14"/>
        <w:szCs w:val="14"/>
      </w:rPr>
      <w:t>Freepick</w:t>
    </w:r>
    <w:proofErr w:type="spellEnd"/>
    <w:r w:rsidRPr="00AF1331">
      <w:rPr>
        <w:sz w:val="14"/>
        <w:szCs w:val="14"/>
      </w:rPr>
      <w:t xml:space="preserve"> </w:t>
    </w:r>
  </w:p>
  <w:p w14:paraId="53F82EF4" w14:textId="77777777" w:rsidR="00D63E32" w:rsidRDefault="00D63E32">
    <w:pPr>
      <w:pStyle w:val="Piedepgina"/>
    </w:pPr>
  </w:p>
  <w:p w14:paraId="732E3528" w14:textId="77777777" w:rsidR="00BD7DB3" w:rsidRDefault="00BD7D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55BE" w14:textId="77777777" w:rsidR="00D63E32" w:rsidRDefault="00D63E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7152" w14:textId="77777777" w:rsidR="00804147" w:rsidRDefault="00804147" w:rsidP="00793CBE">
      <w:r>
        <w:separator/>
      </w:r>
    </w:p>
  </w:footnote>
  <w:footnote w:type="continuationSeparator" w:id="0">
    <w:p w14:paraId="19C509F0" w14:textId="77777777" w:rsidR="00804147" w:rsidRDefault="00804147" w:rsidP="0079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7F48" w14:textId="77777777" w:rsidR="00D63E32" w:rsidRDefault="00D63E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C7C0" w14:textId="77777777" w:rsidR="00D63E32" w:rsidRDefault="00D63E3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066B" w14:textId="77777777" w:rsidR="00D63E32" w:rsidRDefault="00D63E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E66FA"/>
    <w:multiLevelType w:val="hybridMultilevel"/>
    <w:tmpl w:val="DADA5920"/>
    <w:lvl w:ilvl="0" w:tplc="B5F8935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" w15:restartNumberingAfterBreak="0">
    <w:nsid w:val="45AE61DE"/>
    <w:multiLevelType w:val="hybridMultilevel"/>
    <w:tmpl w:val="EEDAC21C"/>
    <w:lvl w:ilvl="0" w:tplc="68DE9926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99C9EC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25466"/>
    <w:multiLevelType w:val="hybridMultilevel"/>
    <w:tmpl w:val="46E2C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C41C9"/>
    <w:multiLevelType w:val="hybridMultilevel"/>
    <w:tmpl w:val="DFE60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264AE"/>
    <w:multiLevelType w:val="multilevel"/>
    <w:tmpl w:val="817CD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67C8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825212">
    <w:abstractNumId w:val="0"/>
  </w:num>
  <w:num w:numId="2" w16cid:durableId="676347029">
    <w:abstractNumId w:val="1"/>
  </w:num>
  <w:num w:numId="3" w16cid:durableId="1268778354">
    <w:abstractNumId w:val="4"/>
  </w:num>
  <w:num w:numId="4" w16cid:durableId="417289650">
    <w:abstractNumId w:val="2"/>
  </w:num>
  <w:num w:numId="5" w16cid:durableId="1441949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E2B"/>
    <w:rsid w:val="00050428"/>
    <w:rsid w:val="000660A6"/>
    <w:rsid w:val="000C36D1"/>
    <w:rsid w:val="000E3F38"/>
    <w:rsid w:val="000F377B"/>
    <w:rsid w:val="0011739C"/>
    <w:rsid w:val="001951A8"/>
    <w:rsid w:val="00205FB9"/>
    <w:rsid w:val="00211F00"/>
    <w:rsid w:val="002125FF"/>
    <w:rsid w:val="002132AB"/>
    <w:rsid w:val="00276ACA"/>
    <w:rsid w:val="00283E08"/>
    <w:rsid w:val="00295C97"/>
    <w:rsid w:val="002A17F8"/>
    <w:rsid w:val="002B164D"/>
    <w:rsid w:val="002B1952"/>
    <w:rsid w:val="002F5905"/>
    <w:rsid w:val="003740A3"/>
    <w:rsid w:val="003C7C12"/>
    <w:rsid w:val="00415A4A"/>
    <w:rsid w:val="00434976"/>
    <w:rsid w:val="00470497"/>
    <w:rsid w:val="004C3914"/>
    <w:rsid w:val="004E27C7"/>
    <w:rsid w:val="004E633C"/>
    <w:rsid w:val="005D3E45"/>
    <w:rsid w:val="005E6E2B"/>
    <w:rsid w:val="00602D68"/>
    <w:rsid w:val="00615895"/>
    <w:rsid w:val="00645E5C"/>
    <w:rsid w:val="00721236"/>
    <w:rsid w:val="00793CBE"/>
    <w:rsid w:val="007D2A62"/>
    <w:rsid w:val="00804147"/>
    <w:rsid w:val="00837AEA"/>
    <w:rsid w:val="0087298D"/>
    <w:rsid w:val="008C4FFA"/>
    <w:rsid w:val="008D762B"/>
    <w:rsid w:val="00927BC4"/>
    <w:rsid w:val="0093467F"/>
    <w:rsid w:val="009360EC"/>
    <w:rsid w:val="00960530"/>
    <w:rsid w:val="0096784B"/>
    <w:rsid w:val="009A1375"/>
    <w:rsid w:val="009A70C3"/>
    <w:rsid w:val="00A4494B"/>
    <w:rsid w:val="00A918DA"/>
    <w:rsid w:val="00AE3014"/>
    <w:rsid w:val="00B50479"/>
    <w:rsid w:val="00BA641B"/>
    <w:rsid w:val="00BD7DB3"/>
    <w:rsid w:val="00C45453"/>
    <w:rsid w:val="00C9733D"/>
    <w:rsid w:val="00CF5302"/>
    <w:rsid w:val="00D02705"/>
    <w:rsid w:val="00D45775"/>
    <w:rsid w:val="00D63E32"/>
    <w:rsid w:val="00DC187B"/>
    <w:rsid w:val="00DD74D2"/>
    <w:rsid w:val="00DE565E"/>
    <w:rsid w:val="00E548E5"/>
    <w:rsid w:val="00EA5B6D"/>
    <w:rsid w:val="00EB144F"/>
    <w:rsid w:val="00EF3B44"/>
    <w:rsid w:val="00F46819"/>
    <w:rsid w:val="00F6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1BEBA48A"/>
  <w15:docId w15:val="{A4D26558-9780-4B8F-B229-447D87E0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A62"/>
    <w:rPr>
      <w:color w:val="000000" w:themeColor="text1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8C4FFA"/>
    <w:pPr>
      <w:keepNext/>
      <w:keepLines/>
      <w:pBdr>
        <w:bottom w:val="single" w:sz="18" w:space="1" w:color="99C9EC" w:themeColor="background2"/>
      </w:pBd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2744" w:themeColor="text2"/>
      <w:sz w:val="24"/>
      <w:szCs w:val="32"/>
    </w:rPr>
  </w:style>
  <w:style w:type="paragraph" w:styleId="Ttulo2">
    <w:name w:val="heading 2"/>
    <w:basedOn w:val="Textoindependiente"/>
    <w:next w:val="Normal"/>
    <w:link w:val="Ttulo2Car"/>
    <w:uiPriority w:val="9"/>
    <w:semiHidden/>
    <w:rsid w:val="002F5905"/>
    <w:pPr>
      <w:framePr w:hSpace="180" w:wrap="around" w:vAnchor="page" w:hAnchor="page" w:x="312" w:y="361"/>
      <w:spacing w:after="120"/>
      <w:outlineLvl w:val="1"/>
    </w:pPr>
    <w:rPr>
      <w:b/>
      <w:color w:val="FFFFFF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4FFA"/>
    <w:rPr>
      <w:rFonts w:asciiTheme="majorHAnsi" w:eastAsiaTheme="majorEastAsia" w:hAnsiTheme="majorHAnsi" w:cstheme="majorBidi"/>
      <w:b/>
      <w:bCs/>
      <w:color w:val="002744" w:themeColor="text2"/>
      <w:szCs w:val="32"/>
    </w:rPr>
  </w:style>
  <w:style w:type="paragraph" w:customStyle="1" w:styleId="Citaamarilla">
    <w:name w:val="Cita amarilla"/>
    <w:uiPriority w:val="1"/>
    <w:semiHidden/>
    <w:rsid w:val="002132AB"/>
    <w:pPr>
      <w:widowControl w:val="0"/>
      <w:autoSpaceDE w:val="0"/>
      <w:autoSpaceDN w:val="0"/>
      <w:spacing w:before="915" w:line="194" w:lineRule="auto"/>
      <w:ind w:right="3177" w:firstLine="53"/>
      <w:jc w:val="center"/>
    </w:pPr>
    <w:rPr>
      <w:rFonts w:ascii="Oswald-Light" w:eastAsia="Oswald-Light" w:hAnsi="Oswald-Light" w:cs="Oswald-Light"/>
      <w:noProof/>
      <w:color w:val="ECB135"/>
      <w:sz w:val="42"/>
      <w:szCs w:val="42"/>
    </w:rPr>
  </w:style>
  <w:style w:type="paragraph" w:styleId="Textoindependiente">
    <w:name w:val="Body Text"/>
    <w:link w:val="TextoindependienteCar"/>
    <w:uiPriority w:val="1"/>
    <w:semiHidden/>
    <w:rsid w:val="00793CBE"/>
    <w:pPr>
      <w:widowControl w:val="0"/>
      <w:autoSpaceDE w:val="0"/>
      <w:autoSpaceDN w:val="0"/>
      <w:ind w:left="142" w:right="142"/>
    </w:pPr>
    <w:rPr>
      <w:rFonts w:eastAsia="Georgia" w:cs="Georgia"/>
      <w:color w:val="FFFFFF" w:themeColor="background1"/>
      <w:sz w:val="20"/>
      <w:lang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7D2A62"/>
    <w:rPr>
      <w:rFonts w:eastAsia="Georgia" w:cs="Georgia"/>
      <w:color w:val="FFFFFF" w:themeColor="background1"/>
      <w:sz w:val="20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2A62"/>
    <w:rPr>
      <w:rFonts w:eastAsia="Georgia" w:cs="Georgia"/>
      <w:b/>
      <w:color w:val="FFFFFF"/>
      <w:sz w:val="28"/>
      <w:lang w:bidi="en-US"/>
    </w:rPr>
  </w:style>
  <w:style w:type="paragraph" w:styleId="Prrafodelista">
    <w:name w:val="List Paragraph"/>
    <w:basedOn w:val="Normal"/>
    <w:uiPriority w:val="34"/>
    <w:qFormat/>
    <w:rsid w:val="008C4FFA"/>
    <w:pPr>
      <w:numPr>
        <w:numId w:val="2"/>
      </w:numPr>
      <w:spacing w:after="120"/>
    </w:pPr>
  </w:style>
  <w:style w:type="table" w:styleId="Tablaconcuadrcula">
    <w:name w:val="Table Grid"/>
    <w:basedOn w:val="Tablanormal"/>
    <w:uiPriority w:val="39"/>
    <w:rsid w:val="00AE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8C4FFA"/>
    <w:pPr>
      <w:spacing w:after="120"/>
      <w:ind w:left="-57"/>
      <w:contextualSpacing/>
    </w:pPr>
    <w:rPr>
      <w:rFonts w:asciiTheme="majorHAnsi" w:eastAsiaTheme="majorEastAsia" w:hAnsiTheme="majorHAnsi" w:cstheme="majorBidi"/>
      <w:b/>
      <w:color w:val="99C9EC" w:themeColor="background2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4FFA"/>
    <w:rPr>
      <w:rFonts w:asciiTheme="majorHAnsi" w:eastAsiaTheme="majorEastAsia" w:hAnsiTheme="majorHAnsi" w:cstheme="majorBidi"/>
      <w:b/>
      <w:color w:val="99C9EC" w:themeColor="background2"/>
      <w:kern w:val="28"/>
      <w:sz w:val="36"/>
      <w:szCs w:val="56"/>
    </w:rPr>
  </w:style>
  <w:style w:type="paragraph" w:customStyle="1" w:styleId="Fechas">
    <w:name w:val="Fechas"/>
    <w:basedOn w:val="Normal"/>
    <w:qFormat/>
    <w:rsid w:val="007D2A62"/>
    <w:pPr>
      <w:spacing w:before="240"/>
    </w:pPr>
    <w:rPr>
      <w:sz w:val="16"/>
    </w:rPr>
  </w:style>
  <w:style w:type="paragraph" w:customStyle="1" w:styleId="Experiencia">
    <w:name w:val="Experiencia"/>
    <w:basedOn w:val="Normal"/>
    <w:qFormat/>
    <w:rsid w:val="00AE3014"/>
    <w:rPr>
      <w:b/>
    </w:rPr>
  </w:style>
  <w:style w:type="character" w:styleId="Textoennegrita">
    <w:name w:val="Strong"/>
    <w:basedOn w:val="Fuentedeprrafopredeter"/>
    <w:uiPriority w:val="22"/>
    <w:semiHidden/>
    <w:rsid w:val="008C4FFA"/>
    <w:rPr>
      <w:b/>
      <w:bCs/>
      <w:color w:val="99C9EC" w:themeColor="background2"/>
    </w:rPr>
  </w:style>
  <w:style w:type="paragraph" w:styleId="Encabezado">
    <w:name w:val="header"/>
    <w:basedOn w:val="Normal"/>
    <w:link w:val="EncabezadoCar"/>
    <w:uiPriority w:val="99"/>
    <w:semiHidden/>
    <w:rsid w:val="00793CB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D2A62"/>
    <w:rPr>
      <w:color w:val="000000" w:themeColor="text1"/>
      <w:sz w:val="20"/>
    </w:rPr>
  </w:style>
  <w:style w:type="paragraph" w:styleId="Piedepgina">
    <w:name w:val="footer"/>
    <w:basedOn w:val="Normal"/>
    <w:link w:val="PiedepginaCar"/>
    <w:uiPriority w:val="99"/>
    <w:rsid w:val="00793CB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A62"/>
    <w:rPr>
      <w:color w:val="000000" w:themeColor="text1"/>
      <w:sz w:val="20"/>
    </w:rPr>
  </w:style>
  <w:style w:type="paragraph" w:customStyle="1" w:styleId="Informacin">
    <w:name w:val="Información"/>
    <w:basedOn w:val="Normal"/>
    <w:qFormat/>
    <w:rsid w:val="008C4FFA"/>
    <w:pPr>
      <w:kinsoku w:val="0"/>
      <w:overflowPunct w:val="0"/>
      <w:spacing w:before="120" w:after="120"/>
    </w:pPr>
    <w:rPr>
      <w:color w:val="FFFFFF" w:themeColor="background1"/>
    </w:rPr>
  </w:style>
  <w:style w:type="character" w:customStyle="1" w:styleId="Tringulo">
    <w:name w:val="Triángulo"/>
    <w:basedOn w:val="Textoennegrita"/>
    <w:uiPriority w:val="1"/>
    <w:qFormat/>
    <w:rsid w:val="0087298D"/>
    <w:rPr>
      <w:rFonts w:ascii="MS Mincho" w:eastAsia="MS Mincho" w:hAnsi="MS Mincho" w:cs="MS Mincho"/>
      <w:b/>
      <w:bCs/>
      <w:color w:val="99C9EC" w:themeColor="background2"/>
      <w:sz w:val="16"/>
    </w:rPr>
  </w:style>
  <w:style w:type="character" w:styleId="Textodelmarcadordeposicin">
    <w:name w:val="Placeholder Text"/>
    <w:basedOn w:val="Fuentedeprrafopredeter"/>
    <w:uiPriority w:val="99"/>
    <w:semiHidden/>
    <w:rsid w:val="00415A4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660A6"/>
    <w:rPr>
      <w:color w:val="56C7AA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rsid w:val="000660A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7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77B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guzman@gmai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\AppData\Local\Packages\Microsoft.Office.Desktop_8wekyb3d8bbwe\LocalCache\Roaming\Microsoft\Templates\Curr&#237;culum%20de%20cielo%20azul.dotx" TargetMode="External"/></Relationships>
</file>

<file path=word/theme/theme1.xml><?xml version="1.0" encoding="utf-8"?>
<a:theme xmlns:a="http://schemas.openxmlformats.org/drawingml/2006/main" name="SkySet">
  <a:themeElements>
    <a:clrScheme name="SkySet">
      <a:dk1>
        <a:srgbClr val="000000"/>
      </a:dk1>
      <a:lt1>
        <a:srgbClr val="FFFFFF"/>
      </a:lt1>
      <a:dk2>
        <a:srgbClr val="002744"/>
      </a:dk2>
      <a:lt2>
        <a:srgbClr val="99C9EC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kySet" id="{7E4B9307-BF7F-5248-89DE-CF0F4B6FCF52}" vid="{8B098009-D403-B844-BCD4-BDCE0560C7D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79D0FB-A343-4575-8D55-CC3417BBF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1F6B9-1CE3-4ED3-8390-A0700A8F7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B60B5-74C6-4333-B4A4-1666695151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736847-D2B4-41BF-91C7-3AE2A8FBC5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de cielo azul.dotx</Template>
  <TotalTime>51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ayudaencontrarempleo.com</dc:creator>
  <cp:keywords/>
  <dc:description/>
  <cp:lastModifiedBy>JULIAN LARA</cp:lastModifiedBy>
  <cp:revision>14</cp:revision>
  <dcterms:created xsi:type="dcterms:W3CDTF">2020-05-25T22:06:00Z</dcterms:created>
  <dcterms:modified xsi:type="dcterms:W3CDTF">2023-03-23T11:03:00Z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